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D89" w:rsidRPr="00C30D63" w:rsidRDefault="00A76D89" w:rsidP="005E2FB5">
      <w:pPr>
        <w:pStyle w:val="NormalWeb"/>
        <w:shd w:val="clear" w:color="auto" w:fill="FFFFFF"/>
        <w:spacing w:before="0" w:beforeAutospacing="0" w:after="0" w:afterAutospacing="0"/>
        <w:jc w:val="center"/>
        <w:rPr>
          <w:rStyle w:val="Strong"/>
          <w:b w:val="0"/>
        </w:rPr>
      </w:pPr>
    </w:p>
    <w:p w:rsidR="00A76D89" w:rsidRPr="00C30D63" w:rsidRDefault="00A76D89" w:rsidP="005E2FB5">
      <w:pPr>
        <w:pStyle w:val="NormalWeb"/>
        <w:shd w:val="clear" w:color="auto" w:fill="FFFFFF"/>
        <w:spacing w:before="0" w:beforeAutospacing="0" w:after="0" w:afterAutospacing="0"/>
        <w:jc w:val="center"/>
        <w:rPr>
          <w:color w:val="C00000"/>
        </w:rPr>
      </w:pPr>
      <w:r w:rsidRPr="00C30D63">
        <w:rPr>
          <w:rStyle w:val="Strong"/>
          <w:b w:val="0"/>
          <w:color w:val="C00000"/>
        </w:rPr>
        <w:t>ОТЧЁТ</w:t>
      </w:r>
    </w:p>
    <w:p w:rsidR="00A76D89" w:rsidRPr="00C30D63" w:rsidRDefault="00A76D89" w:rsidP="005E2FB5">
      <w:pPr>
        <w:pStyle w:val="NormalWeb"/>
        <w:shd w:val="clear" w:color="auto" w:fill="FFFFFF"/>
        <w:spacing w:before="0" w:beforeAutospacing="0" w:after="0" w:afterAutospacing="0"/>
        <w:jc w:val="center"/>
        <w:rPr>
          <w:color w:val="C00000"/>
        </w:rPr>
      </w:pPr>
      <w:r w:rsidRPr="00C30D63">
        <w:rPr>
          <w:rStyle w:val="Strong"/>
          <w:b w:val="0"/>
          <w:color w:val="C00000"/>
        </w:rPr>
        <w:t>Главы муниципального образования Сафоновского городского поселения Сафоновского района Смоленской области о результатах своей работы за 2023 год перед населением и Советом депутатов Сафоновского городского поселения Сафоновского района Смоленской области</w:t>
      </w:r>
    </w:p>
    <w:p w:rsidR="00A76D89" w:rsidRPr="00C30D63" w:rsidRDefault="00A76D89" w:rsidP="005E2FB5">
      <w:pPr>
        <w:pStyle w:val="NormalWeb"/>
        <w:shd w:val="clear" w:color="auto" w:fill="FFFFFF"/>
        <w:spacing w:before="0" w:beforeAutospacing="0" w:after="0" w:afterAutospacing="0"/>
        <w:jc w:val="both"/>
        <w:rPr>
          <w:rFonts w:ascii="Tahoma" w:hAnsi="Tahoma" w:cs="Tahoma"/>
          <w:color w:val="C00000"/>
        </w:rPr>
      </w:pPr>
      <w:r w:rsidRPr="00C30D63">
        <w:rPr>
          <w:rFonts w:ascii="Tahoma" w:hAnsi="Tahoma" w:cs="Tahoma"/>
          <w:color w:val="C00000"/>
        </w:rPr>
        <w:t> </w:t>
      </w:r>
      <w:bookmarkStart w:id="0" w:name="_GoBack"/>
      <w:bookmarkEnd w:id="0"/>
    </w:p>
    <w:p w:rsidR="00A76D89" w:rsidRPr="00C30D63" w:rsidRDefault="00A76D89" w:rsidP="00BC2B9D">
      <w:pPr>
        <w:pStyle w:val="NormalWeb"/>
        <w:shd w:val="clear" w:color="auto" w:fill="FFFFFF"/>
        <w:spacing w:before="0" w:beforeAutospacing="0" w:after="0" w:afterAutospacing="0"/>
        <w:ind w:firstLine="708"/>
        <w:jc w:val="both"/>
        <w:rPr>
          <w:color w:val="C00000"/>
        </w:rPr>
      </w:pPr>
      <w:r w:rsidRPr="00C30D63">
        <w:rPr>
          <w:color w:val="C00000"/>
        </w:rPr>
        <w:t>В соответствии со статьей 36 Федерального закона № 131- ФЗ «Об общих принципах организации местного самоуправления в Российской Федерации» и  ст.27 Устава муниципального образования представляю отчёт о своей работе как Главы муниципального образования Сафоновского  городского поселения и деятельности Совета депутатов Сафоновского  городского поселения Сафоновского района Смоленской области за 2023 год.</w:t>
      </w:r>
    </w:p>
    <w:p w:rsidR="00A76D89" w:rsidRPr="00C30D63" w:rsidRDefault="00A76D89" w:rsidP="00BC2B9D">
      <w:pPr>
        <w:spacing w:after="0" w:line="240" w:lineRule="auto"/>
        <w:ind w:firstLine="708"/>
        <w:jc w:val="both"/>
        <w:rPr>
          <w:rFonts w:ascii="Times New Roman" w:hAnsi="Times New Roman"/>
          <w:color w:val="C00000"/>
          <w:sz w:val="24"/>
          <w:szCs w:val="24"/>
        </w:rPr>
      </w:pPr>
      <w:r w:rsidRPr="00C30D63">
        <w:rPr>
          <w:rFonts w:ascii="Times New Roman" w:hAnsi="Times New Roman"/>
          <w:color w:val="C00000"/>
          <w:sz w:val="24"/>
          <w:szCs w:val="24"/>
        </w:rPr>
        <w:t xml:space="preserve">В 2023 году Совет депутатов Сафоновского городского поселения  Сафоновского района Смоленской области продолжил работу в тесном и конструктивном сотрудничестве с Администрацией муниципального образования «Сафоновский район» Смоленской области, с предприятиями, учреждениями, общественными организациями, расположенными на территории Сафоновского городского поселения. В подготовке и обсуждении вопросов, выносимых на заседания Совета депутатов Сафоновского городского поселения  Сафоновского района Смоленской области, принимали участие постоянные депутатские комиссии, представители Администрации муниципального образования «Сафоновский район» Смоленской области. </w:t>
      </w:r>
    </w:p>
    <w:p w:rsidR="00A76D89" w:rsidRPr="00C30D63" w:rsidRDefault="00A76D89" w:rsidP="00BC2B9D">
      <w:pPr>
        <w:spacing w:after="0" w:line="240" w:lineRule="auto"/>
        <w:ind w:firstLine="709"/>
        <w:jc w:val="both"/>
        <w:rPr>
          <w:rFonts w:ascii="Times New Roman" w:hAnsi="Times New Roman"/>
          <w:sz w:val="24"/>
          <w:szCs w:val="24"/>
        </w:rPr>
      </w:pPr>
    </w:p>
    <w:p w:rsidR="00A76D89" w:rsidRPr="00C30D63" w:rsidRDefault="00A76D89" w:rsidP="002179E8">
      <w:pPr>
        <w:spacing w:after="0" w:line="240" w:lineRule="auto"/>
        <w:ind w:firstLine="709"/>
        <w:jc w:val="center"/>
        <w:rPr>
          <w:rFonts w:ascii="Times New Roman" w:hAnsi="Times New Roman"/>
          <w:color w:val="C00000"/>
          <w:sz w:val="24"/>
          <w:szCs w:val="24"/>
        </w:rPr>
      </w:pPr>
      <w:r w:rsidRPr="00C30D63">
        <w:rPr>
          <w:rFonts w:ascii="Times New Roman" w:hAnsi="Times New Roman"/>
          <w:color w:val="C00000"/>
          <w:sz w:val="24"/>
          <w:szCs w:val="24"/>
        </w:rPr>
        <w:t>Основные итоги деятельности Совета депутатов Сафоновского городского поселения  Сафоновского района Смоленской области за отчётный период.</w:t>
      </w:r>
    </w:p>
    <w:p w:rsidR="00A76D89" w:rsidRPr="00C30D63" w:rsidRDefault="00A76D89" w:rsidP="002179E8">
      <w:pPr>
        <w:spacing w:after="0" w:line="240" w:lineRule="auto"/>
        <w:ind w:firstLine="709"/>
        <w:jc w:val="center"/>
        <w:rPr>
          <w:rFonts w:ascii="Times New Roman" w:hAnsi="Times New Roman"/>
          <w:sz w:val="24"/>
          <w:szCs w:val="24"/>
        </w:rPr>
      </w:pPr>
    </w:p>
    <w:p w:rsidR="00A76D89" w:rsidRPr="00C30D63" w:rsidRDefault="00A76D89" w:rsidP="002179E8">
      <w:pPr>
        <w:spacing w:after="0" w:line="240" w:lineRule="auto"/>
        <w:ind w:firstLine="708"/>
        <w:jc w:val="both"/>
        <w:rPr>
          <w:rFonts w:ascii="Times New Roman" w:hAnsi="Times New Roman"/>
          <w:color w:val="C00000"/>
          <w:sz w:val="24"/>
          <w:szCs w:val="24"/>
        </w:rPr>
      </w:pPr>
      <w:r w:rsidRPr="00C30D63">
        <w:rPr>
          <w:rFonts w:ascii="Times New Roman" w:hAnsi="Times New Roman"/>
          <w:color w:val="C00000"/>
          <w:sz w:val="24"/>
          <w:szCs w:val="24"/>
        </w:rPr>
        <w:t xml:space="preserve">Деятельность Совета депутатов Сафоновского городского поселения  Сафоновского района Смоленской области  осуществлялась в следующих формах: </w:t>
      </w:r>
    </w:p>
    <w:p w:rsidR="00A76D89" w:rsidRPr="00C30D63" w:rsidRDefault="00A76D89" w:rsidP="002179E8">
      <w:pPr>
        <w:spacing w:after="0" w:line="240" w:lineRule="auto"/>
        <w:ind w:firstLine="709"/>
        <w:jc w:val="both"/>
        <w:rPr>
          <w:rFonts w:ascii="Times New Roman" w:hAnsi="Times New Roman"/>
          <w:color w:val="C00000"/>
          <w:sz w:val="24"/>
          <w:szCs w:val="24"/>
        </w:rPr>
      </w:pPr>
      <w:r w:rsidRPr="00C30D63">
        <w:rPr>
          <w:rFonts w:ascii="Times New Roman" w:hAnsi="Times New Roman"/>
          <w:color w:val="C00000"/>
          <w:sz w:val="24"/>
          <w:szCs w:val="24"/>
        </w:rPr>
        <w:t xml:space="preserve">- разработка проектов решений и их рассмотрение на заседаниях Совета депутатов; </w:t>
      </w:r>
    </w:p>
    <w:p w:rsidR="00A76D89" w:rsidRPr="00C30D63" w:rsidRDefault="00A76D89" w:rsidP="002179E8">
      <w:pPr>
        <w:spacing w:after="0" w:line="240" w:lineRule="auto"/>
        <w:ind w:firstLine="709"/>
        <w:jc w:val="both"/>
        <w:rPr>
          <w:rFonts w:ascii="Times New Roman" w:hAnsi="Times New Roman"/>
          <w:color w:val="C00000"/>
          <w:sz w:val="24"/>
          <w:szCs w:val="24"/>
        </w:rPr>
      </w:pPr>
      <w:r w:rsidRPr="00C30D63">
        <w:rPr>
          <w:rFonts w:ascii="Times New Roman" w:hAnsi="Times New Roman"/>
          <w:color w:val="C00000"/>
          <w:sz w:val="24"/>
          <w:szCs w:val="24"/>
        </w:rPr>
        <w:t xml:space="preserve">- анализ проектов нормативно-правовых актов, выносимых на рассмотрение Совета депутатов; </w:t>
      </w:r>
    </w:p>
    <w:p w:rsidR="00A76D89" w:rsidRPr="00C30D63" w:rsidRDefault="00A76D89" w:rsidP="002179E8">
      <w:pPr>
        <w:spacing w:after="0" w:line="240" w:lineRule="auto"/>
        <w:ind w:firstLine="709"/>
        <w:jc w:val="both"/>
        <w:rPr>
          <w:rFonts w:ascii="Times New Roman" w:hAnsi="Times New Roman"/>
          <w:color w:val="C00000"/>
          <w:sz w:val="24"/>
          <w:szCs w:val="24"/>
        </w:rPr>
      </w:pPr>
      <w:r w:rsidRPr="00C30D63">
        <w:rPr>
          <w:rFonts w:ascii="Times New Roman" w:hAnsi="Times New Roman"/>
          <w:color w:val="C00000"/>
          <w:sz w:val="24"/>
          <w:szCs w:val="24"/>
        </w:rPr>
        <w:t xml:space="preserve">- подготовка предложений по рассматриваемым проектам; </w:t>
      </w:r>
    </w:p>
    <w:p w:rsidR="00A76D89" w:rsidRPr="00C30D63" w:rsidRDefault="00A76D89" w:rsidP="002179E8">
      <w:pPr>
        <w:spacing w:after="0" w:line="240" w:lineRule="auto"/>
        <w:ind w:firstLine="709"/>
        <w:jc w:val="both"/>
        <w:rPr>
          <w:rFonts w:ascii="Times New Roman" w:hAnsi="Times New Roman"/>
          <w:color w:val="C00000"/>
          <w:sz w:val="24"/>
          <w:szCs w:val="24"/>
        </w:rPr>
      </w:pPr>
      <w:r w:rsidRPr="00C30D63">
        <w:rPr>
          <w:rFonts w:ascii="Times New Roman" w:hAnsi="Times New Roman"/>
          <w:color w:val="C00000"/>
          <w:sz w:val="24"/>
          <w:szCs w:val="24"/>
        </w:rPr>
        <w:t xml:space="preserve">- прием населения и содействие в решении вопросов местного значения; </w:t>
      </w:r>
    </w:p>
    <w:p w:rsidR="00A76D89" w:rsidRPr="00C30D63" w:rsidRDefault="00A76D89" w:rsidP="002179E8">
      <w:pPr>
        <w:spacing w:after="0" w:line="240" w:lineRule="auto"/>
        <w:ind w:firstLine="709"/>
        <w:jc w:val="both"/>
        <w:rPr>
          <w:rFonts w:ascii="Times New Roman" w:hAnsi="Times New Roman"/>
          <w:color w:val="C00000"/>
          <w:sz w:val="24"/>
          <w:szCs w:val="24"/>
        </w:rPr>
      </w:pPr>
      <w:r w:rsidRPr="00C30D63">
        <w:rPr>
          <w:rFonts w:ascii="Times New Roman" w:hAnsi="Times New Roman"/>
          <w:color w:val="C00000"/>
          <w:sz w:val="24"/>
          <w:szCs w:val="24"/>
        </w:rPr>
        <w:t>- встречи с жителями города;</w:t>
      </w:r>
    </w:p>
    <w:p w:rsidR="00A76D89" w:rsidRPr="00C30D63" w:rsidRDefault="00A76D89" w:rsidP="002179E8">
      <w:pPr>
        <w:spacing w:after="0" w:line="240" w:lineRule="auto"/>
        <w:ind w:firstLine="709"/>
        <w:jc w:val="both"/>
        <w:rPr>
          <w:rFonts w:ascii="Times New Roman" w:hAnsi="Times New Roman"/>
          <w:color w:val="C00000"/>
          <w:sz w:val="24"/>
          <w:szCs w:val="24"/>
        </w:rPr>
      </w:pPr>
      <w:r w:rsidRPr="00C30D63">
        <w:rPr>
          <w:rFonts w:ascii="Times New Roman" w:hAnsi="Times New Roman"/>
          <w:color w:val="C00000"/>
          <w:sz w:val="24"/>
          <w:szCs w:val="24"/>
        </w:rPr>
        <w:t xml:space="preserve">- проведение заседаний Совета депутатов; </w:t>
      </w:r>
    </w:p>
    <w:p w:rsidR="00A76D89" w:rsidRPr="00C30D63" w:rsidRDefault="00A76D89" w:rsidP="00FA6739">
      <w:pPr>
        <w:spacing w:after="0" w:line="240" w:lineRule="auto"/>
        <w:ind w:firstLine="709"/>
        <w:jc w:val="both"/>
        <w:rPr>
          <w:rFonts w:ascii="Times New Roman" w:hAnsi="Times New Roman"/>
          <w:color w:val="C00000"/>
          <w:sz w:val="24"/>
          <w:szCs w:val="24"/>
        </w:rPr>
      </w:pPr>
      <w:r w:rsidRPr="00C30D63">
        <w:rPr>
          <w:rFonts w:ascii="Times New Roman" w:hAnsi="Times New Roman"/>
          <w:color w:val="C00000"/>
          <w:sz w:val="24"/>
          <w:szCs w:val="24"/>
        </w:rPr>
        <w:t>- организация публичных слушаний.</w:t>
      </w:r>
    </w:p>
    <w:p w:rsidR="00A76D89" w:rsidRPr="00C30D63" w:rsidRDefault="00A76D89" w:rsidP="00FA6739">
      <w:pPr>
        <w:pStyle w:val="NormalWeb"/>
        <w:shd w:val="clear" w:color="auto" w:fill="FFFFFF"/>
        <w:spacing w:before="0" w:beforeAutospacing="0" w:after="0" w:afterAutospacing="0"/>
        <w:ind w:firstLine="708"/>
        <w:jc w:val="both"/>
        <w:rPr>
          <w:color w:val="C00000"/>
        </w:rPr>
      </w:pPr>
      <w:r w:rsidRPr="00C30D63">
        <w:rPr>
          <w:color w:val="C00000"/>
        </w:rPr>
        <w:t>За отчётный период состоялось 12 заседаний Совета  депутатов, на которых принято 41 решение, проведено 4 публичных слушаний, рабочие встречи с Главой Администрации МО «Сафоновский район».</w:t>
      </w:r>
    </w:p>
    <w:p w:rsidR="00A76D89" w:rsidRPr="00C30D63" w:rsidRDefault="00A76D89" w:rsidP="00BC2B9D">
      <w:pPr>
        <w:pStyle w:val="BodyText"/>
        <w:spacing w:line="240" w:lineRule="auto"/>
        <w:ind w:firstLine="539"/>
        <w:jc w:val="both"/>
        <w:rPr>
          <w:color w:val="C00000"/>
          <w:szCs w:val="24"/>
        </w:rPr>
      </w:pPr>
      <w:r w:rsidRPr="00C30D63">
        <w:rPr>
          <w:color w:val="C00000"/>
          <w:szCs w:val="24"/>
        </w:rPr>
        <w:t xml:space="preserve">Совет депутатов Сафоновского городского поселения проводит постоянную работу по приведению муниципальных правовых актов в соответствие с изменяющимися нормами федерального и областного законодательства. </w:t>
      </w:r>
    </w:p>
    <w:p w:rsidR="00A76D89" w:rsidRPr="00C30D63" w:rsidRDefault="00A76D89" w:rsidP="00BC2B9D">
      <w:pPr>
        <w:pStyle w:val="NormalWeb"/>
        <w:shd w:val="clear" w:color="auto" w:fill="FFFFFF"/>
        <w:spacing w:before="0" w:beforeAutospacing="0" w:after="0" w:afterAutospacing="0"/>
        <w:ind w:firstLine="709"/>
        <w:jc w:val="both"/>
        <w:rPr>
          <w:color w:val="C00000"/>
        </w:rPr>
      </w:pPr>
      <w:r w:rsidRPr="00C30D63">
        <w:rPr>
          <w:color w:val="C00000"/>
        </w:rPr>
        <w:t xml:space="preserve">Все нормативно - правовые  акты, принятые Советом депутатов Сафоновского городского поселения, размещаются на официальном сайте Администрации муниципального образования «Сафоновский район» Смоленской области  - Совет депутатов Сафоновского городского поселения Сафоновского района Смоленской области в телекоммуникационной сети интернет </w:t>
      </w:r>
      <w:hyperlink r:id="rId7" w:history="1">
        <w:r w:rsidRPr="00C30D63">
          <w:rPr>
            <w:rStyle w:val="Hyperlink"/>
            <w:color w:val="C00000"/>
          </w:rPr>
          <w:t>http://www.admin-</w:t>
        </w:r>
        <w:r w:rsidRPr="00C30D63">
          <w:rPr>
            <w:rStyle w:val="Hyperlink"/>
            <w:color w:val="C00000"/>
            <w:lang w:val="en-US"/>
          </w:rPr>
          <w:t>safonovo</w:t>
        </w:r>
        <w:r w:rsidRPr="00C30D63">
          <w:rPr>
            <w:rStyle w:val="Hyperlink"/>
            <w:color w:val="C00000"/>
          </w:rPr>
          <w:t>.</w:t>
        </w:r>
        <w:r w:rsidRPr="00C30D63">
          <w:rPr>
            <w:rStyle w:val="Hyperlink"/>
            <w:color w:val="C00000"/>
            <w:lang w:val="en-US"/>
          </w:rPr>
          <w:t>ru</w:t>
        </w:r>
      </w:hyperlink>
      <w:r w:rsidRPr="00C30D63">
        <w:rPr>
          <w:color w:val="C00000"/>
        </w:rPr>
        <w:t xml:space="preserve"> и публикуются в официальном печатном средстве массовой информации  в газете «Сафоновская правда», а также своевременно направляются в Сафоновскую межрайонную прокуратуру, в отдел регистра муниципальных нормативных правовых актов</w:t>
      </w:r>
      <w:r w:rsidRPr="00C30D63">
        <w:rPr>
          <w:color w:val="00B050"/>
        </w:rPr>
        <w:t xml:space="preserve"> </w:t>
      </w:r>
      <w:r w:rsidRPr="00C30D63">
        <w:rPr>
          <w:color w:val="C00000"/>
        </w:rPr>
        <w:t>Министерство Смоленской области по внутренней политике.</w:t>
      </w:r>
    </w:p>
    <w:p w:rsidR="00A76D89" w:rsidRPr="00C30D63" w:rsidRDefault="00A76D89" w:rsidP="00BC2B9D">
      <w:pPr>
        <w:pStyle w:val="NormalWeb"/>
        <w:shd w:val="clear" w:color="auto" w:fill="FFFFFF"/>
        <w:spacing w:before="0" w:beforeAutospacing="0" w:after="0" w:afterAutospacing="0"/>
        <w:ind w:firstLine="709"/>
        <w:jc w:val="both"/>
        <w:rPr>
          <w:color w:val="C00000"/>
        </w:rPr>
      </w:pPr>
      <w:r w:rsidRPr="00C30D63">
        <w:rPr>
          <w:color w:val="C00000"/>
        </w:rPr>
        <w:t xml:space="preserve">Все сессии городского Совета проходили при активном участии депутатов. Процент явки депутатов на сессиях за 2023 год составил 73,6%. </w:t>
      </w:r>
    </w:p>
    <w:p w:rsidR="00A76D89" w:rsidRPr="00C30D63" w:rsidRDefault="00A76D89" w:rsidP="00BC2B9D">
      <w:pPr>
        <w:pStyle w:val="NormalWeb"/>
        <w:shd w:val="clear" w:color="auto" w:fill="FFFFFF"/>
        <w:spacing w:before="0" w:beforeAutospacing="0" w:after="0" w:afterAutospacing="0"/>
        <w:ind w:firstLine="709"/>
        <w:jc w:val="both"/>
        <w:rPr>
          <w:color w:val="C00000"/>
        </w:rPr>
      </w:pPr>
      <w:r w:rsidRPr="00C30D63">
        <w:rPr>
          <w:color w:val="C00000"/>
        </w:rPr>
        <w:t xml:space="preserve">Заседания Совета депутатов проводились открыто, с приглашением  Главы муниципального образования «Сафоновский  район» Смоленской области, представителей Администрации, прокурора Сафоновской межрайонной прокуратуры, представителей средств массовой информации. </w:t>
      </w:r>
    </w:p>
    <w:p w:rsidR="00A76D89" w:rsidRPr="00C30D63" w:rsidRDefault="00A76D89" w:rsidP="00BC2B9D">
      <w:pPr>
        <w:pStyle w:val="NormalWeb"/>
        <w:shd w:val="clear" w:color="auto" w:fill="FFFFFF"/>
        <w:spacing w:before="0" w:beforeAutospacing="0" w:after="0" w:afterAutospacing="0"/>
        <w:ind w:firstLine="709"/>
        <w:jc w:val="both"/>
        <w:rPr>
          <w:color w:val="C00000"/>
        </w:rPr>
      </w:pPr>
      <w:r w:rsidRPr="00C30D63">
        <w:rPr>
          <w:color w:val="C00000"/>
        </w:rPr>
        <w:t xml:space="preserve">Население  своевременно информировалось о дате, времени и месте проведения заседаний. </w:t>
      </w:r>
    </w:p>
    <w:p w:rsidR="00A76D89" w:rsidRPr="00C30D63" w:rsidRDefault="00A76D89" w:rsidP="008749D2">
      <w:pPr>
        <w:spacing w:after="0" w:line="240" w:lineRule="auto"/>
        <w:ind w:firstLine="709"/>
        <w:jc w:val="both"/>
        <w:rPr>
          <w:rFonts w:ascii="Times New Roman" w:hAnsi="Times New Roman"/>
          <w:color w:val="C00000"/>
          <w:sz w:val="24"/>
          <w:szCs w:val="24"/>
        </w:rPr>
      </w:pPr>
      <w:r w:rsidRPr="00C30D63">
        <w:rPr>
          <w:rFonts w:ascii="Times New Roman" w:hAnsi="Times New Roman"/>
          <w:color w:val="C00000"/>
          <w:sz w:val="24"/>
          <w:szCs w:val="24"/>
        </w:rPr>
        <w:t>Особо значимыми  для города  стали следующие решения, принятые Советом депутатов:</w:t>
      </w:r>
    </w:p>
    <w:p w:rsidR="00A76D89" w:rsidRPr="00C30D63" w:rsidRDefault="00A76D89" w:rsidP="00BC2B9D">
      <w:pPr>
        <w:spacing w:after="0" w:line="240" w:lineRule="auto"/>
        <w:ind w:firstLine="709"/>
        <w:jc w:val="both"/>
        <w:rPr>
          <w:rFonts w:ascii="Times New Roman" w:hAnsi="Times New Roman"/>
          <w:color w:val="C00000"/>
          <w:sz w:val="24"/>
          <w:szCs w:val="24"/>
        </w:rPr>
      </w:pPr>
      <w:r w:rsidRPr="00C30D63">
        <w:rPr>
          <w:rFonts w:ascii="Times New Roman" w:hAnsi="Times New Roman"/>
          <w:color w:val="C00000"/>
          <w:sz w:val="24"/>
          <w:szCs w:val="24"/>
        </w:rPr>
        <w:t>- о внесении изменений в Устав Сафоновского городского поселения Сафоновского района Смоленской области;</w:t>
      </w:r>
    </w:p>
    <w:p w:rsidR="00A76D89" w:rsidRPr="00C30D63" w:rsidRDefault="00A76D89" w:rsidP="00BC2B9D">
      <w:pPr>
        <w:spacing w:after="0" w:line="240" w:lineRule="auto"/>
        <w:ind w:firstLine="709"/>
        <w:jc w:val="both"/>
        <w:rPr>
          <w:rFonts w:ascii="Times New Roman" w:hAnsi="Times New Roman"/>
          <w:color w:val="C00000"/>
          <w:sz w:val="24"/>
          <w:szCs w:val="24"/>
        </w:rPr>
      </w:pPr>
      <w:r w:rsidRPr="00C30D63">
        <w:rPr>
          <w:rFonts w:ascii="Times New Roman" w:hAnsi="Times New Roman"/>
          <w:color w:val="C00000"/>
          <w:sz w:val="24"/>
          <w:szCs w:val="24"/>
        </w:rPr>
        <w:t xml:space="preserve">- о внесении изменений в порядке организации и проведении публичных слушаний в Сафоновском городском поселении Сафоновского района Смоленской области, утверждённый решением Совета депутатов Сафоновского городского поселения  Сафоновского района Смоленской области № 19/4 от 15.02. </w:t>
      </w:r>
      <w:smartTag w:uri="urn:schemas-microsoft-com:office:smarttags" w:element="metricconverter">
        <w:smartTagPr>
          <w:attr w:name="ProductID" w:val="2023 г"/>
        </w:smartTagPr>
        <w:r w:rsidRPr="00C30D63">
          <w:rPr>
            <w:rFonts w:ascii="Times New Roman" w:hAnsi="Times New Roman"/>
            <w:color w:val="C00000"/>
            <w:sz w:val="24"/>
            <w:szCs w:val="24"/>
          </w:rPr>
          <w:t>2023 г</w:t>
        </w:r>
      </w:smartTag>
      <w:r w:rsidRPr="00C30D63">
        <w:rPr>
          <w:rFonts w:ascii="Times New Roman" w:hAnsi="Times New Roman"/>
          <w:color w:val="C00000"/>
          <w:sz w:val="24"/>
          <w:szCs w:val="24"/>
        </w:rPr>
        <w:t>.;</w:t>
      </w:r>
    </w:p>
    <w:p w:rsidR="00A76D89" w:rsidRPr="00C30D63" w:rsidRDefault="00A76D89" w:rsidP="00BC2B9D">
      <w:pPr>
        <w:spacing w:after="0" w:line="240" w:lineRule="auto"/>
        <w:ind w:firstLine="709"/>
        <w:jc w:val="both"/>
        <w:rPr>
          <w:rFonts w:ascii="Times New Roman" w:hAnsi="Times New Roman"/>
          <w:color w:val="C00000"/>
          <w:sz w:val="24"/>
          <w:szCs w:val="24"/>
        </w:rPr>
      </w:pPr>
      <w:r w:rsidRPr="00C30D63">
        <w:rPr>
          <w:rFonts w:ascii="Times New Roman" w:hAnsi="Times New Roman"/>
          <w:color w:val="C00000"/>
          <w:sz w:val="24"/>
          <w:szCs w:val="24"/>
        </w:rPr>
        <w:t>- о внесении изменений в Правила благоустройства территории Сафоновского городского поселения  Сафоновского района Смоленской области №22 /3 от 08.06.2023 г.;</w:t>
      </w:r>
    </w:p>
    <w:p w:rsidR="00A76D89" w:rsidRPr="00C30D63" w:rsidRDefault="00A76D89" w:rsidP="00BC2B9D">
      <w:pPr>
        <w:spacing w:after="0" w:line="240" w:lineRule="auto"/>
        <w:ind w:firstLine="709"/>
        <w:jc w:val="both"/>
        <w:rPr>
          <w:rFonts w:ascii="Times New Roman" w:hAnsi="Times New Roman"/>
          <w:color w:val="C00000"/>
          <w:sz w:val="24"/>
          <w:szCs w:val="24"/>
        </w:rPr>
      </w:pPr>
      <w:r w:rsidRPr="00C30D63">
        <w:rPr>
          <w:rFonts w:ascii="Times New Roman" w:hAnsi="Times New Roman"/>
          <w:color w:val="C00000"/>
          <w:sz w:val="24"/>
          <w:szCs w:val="24"/>
        </w:rPr>
        <w:t xml:space="preserve">- о внесении изменений в решение Совета депутатов Сафоновского городского поселения Сафоновского района Смоленской области от 11.11.2022 № 15/2 «Об установлении земельного налога на территории Сафоновского городского поселения  Сафоновского района Смоленской области» (о льготах резидентам индустриальных парков по земельному налогу и порядке их предоставления) №24/2 от 30.08. </w:t>
      </w:r>
      <w:smartTag w:uri="urn:schemas-microsoft-com:office:smarttags" w:element="metricconverter">
        <w:smartTagPr>
          <w:attr w:name="ProductID" w:val="2023 г"/>
        </w:smartTagPr>
        <w:r w:rsidRPr="00C30D63">
          <w:rPr>
            <w:rFonts w:ascii="Times New Roman" w:hAnsi="Times New Roman"/>
            <w:color w:val="C00000"/>
            <w:sz w:val="24"/>
            <w:szCs w:val="24"/>
          </w:rPr>
          <w:t>2023 г</w:t>
        </w:r>
      </w:smartTag>
      <w:r w:rsidRPr="00C30D63">
        <w:rPr>
          <w:rFonts w:ascii="Times New Roman" w:hAnsi="Times New Roman"/>
          <w:color w:val="C00000"/>
          <w:sz w:val="24"/>
          <w:szCs w:val="24"/>
        </w:rPr>
        <w:t>;</w:t>
      </w:r>
    </w:p>
    <w:p w:rsidR="00A76D89" w:rsidRPr="00C30D63" w:rsidRDefault="00A76D89" w:rsidP="00BC2B9D">
      <w:pPr>
        <w:spacing w:after="0" w:line="240" w:lineRule="auto"/>
        <w:ind w:firstLine="709"/>
        <w:jc w:val="both"/>
        <w:rPr>
          <w:rFonts w:ascii="Times New Roman" w:hAnsi="Times New Roman"/>
          <w:color w:val="C00000"/>
          <w:sz w:val="24"/>
          <w:szCs w:val="24"/>
        </w:rPr>
      </w:pPr>
      <w:r w:rsidRPr="00C30D63">
        <w:rPr>
          <w:rFonts w:ascii="Times New Roman" w:hAnsi="Times New Roman"/>
          <w:color w:val="C00000"/>
          <w:sz w:val="24"/>
          <w:szCs w:val="24"/>
        </w:rPr>
        <w:t>- об увековечивании памяти Гришина Ивана Ивановича, погибшего при проведении специальной военной операции № 28/3 от 23.11.2023 г.;</w:t>
      </w:r>
    </w:p>
    <w:p w:rsidR="00A76D89" w:rsidRPr="00C30D63" w:rsidRDefault="00A76D89" w:rsidP="00BC2B9D">
      <w:pPr>
        <w:spacing w:after="0" w:line="240" w:lineRule="auto"/>
        <w:ind w:firstLine="709"/>
        <w:jc w:val="both"/>
        <w:rPr>
          <w:rFonts w:ascii="Times New Roman" w:hAnsi="Times New Roman"/>
          <w:color w:val="C00000"/>
          <w:sz w:val="24"/>
          <w:szCs w:val="24"/>
        </w:rPr>
      </w:pPr>
      <w:r w:rsidRPr="00C30D63">
        <w:rPr>
          <w:rFonts w:ascii="Times New Roman" w:hAnsi="Times New Roman"/>
          <w:color w:val="C00000"/>
          <w:sz w:val="24"/>
          <w:szCs w:val="24"/>
        </w:rPr>
        <w:t>- об установлении  размеров ставок арендной платы на 2024 год за земельные участки, находящиеся в государственной собственности, до разграничения государственной собственности на землю, и земельные участки, находящиеся в муниципальной собственности Сафоновского городского поселения Сафоновского района Смоленской области, на территории Сафоновского городского поселения Сафоновского района Смоленской области №  28/1 от 23.11.2023 г.;</w:t>
      </w:r>
    </w:p>
    <w:p w:rsidR="00A76D89" w:rsidRPr="00C30D63" w:rsidRDefault="00A76D89" w:rsidP="00BC2B9D">
      <w:pPr>
        <w:spacing w:after="0" w:line="240" w:lineRule="auto"/>
        <w:ind w:firstLine="709"/>
        <w:jc w:val="both"/>
        <w:rPr>
          <w:rFonts w:ascii="Times New Roman" w:hAnsi="Times New Roman"/>
          <w:color w:val="C00000"/>
          <w:sz w:val="24"/>
          <w:szCs w:val="24"/>
        </w:rPr>
      </w:pPr>
      <w:r w:rsidRPr="00C30D63">
        <w:rPr>
          <w:rFonts w:ascii="Times New Roman" w:hAnsi="Times New Roman"/>
          <w:color w:val="C00000"/>
          <w:sz w:val="24"/>
          <w:szCs w:val="24"/>
        </w:rPr>
        <w:t>- об исполнении бюджета Сафоновского городского поселения Сафоновского района Смоленской области за 2022 год № 22/2 от  08.06.2023 г.;</w:t>
      </w:r>
    </w:p>
    <w:p w:rsidR="00A76D89" w:rsidRPr="00C30D63" w:rsidRDefault="00A76D89" w:rsidP="00FA6739">
      <w:pPr>
        <w:spacing w:after="0" w:line="240" w:lineRule="auto"/>
        <w:ind w:firstLine="709"/>
        <w:jc w:val="both"/>
        <w:rPr>
          <w:rFonts w:ascii="Times New Roman" w:hAnsi="Times New Roman"/>
          <w:color w:val="C00000"/>
          <w:sz w:val="24"/>
          <w:szCs w:val="24"/>
        </w:rPr>
      </w:pPr>
      <w:r w:rsidRPr="00C30D63">
        <w:rPr>
          <w:rFonts w:ascii="Times New Roman" w:hAnsi="Times New Roman"/>
          <w:color w:val="C00000"/>
          <w:sz w:val="24"/>
          <w:szCs w:val="24"/>
        </w:rPr>
        <w:t xml:space="preserve">- о бюджете Сафоновского городского поселения Сафоновского  района Смоленской области на 2024 год и на плановый период 2025 и 2026 годов от 15.12.2023 г. № 29/1.  </w:t>
      </w:r>
    </w:p>
    <w:p w:rsidR="00A76D89" w:rsidRPr="00C30D63" w:rsidRDefault="00A76D89" w:rsidP="007836F5">
      <w:pPr>
        <w:pStyle w:val="BodyText"/>
        <w:spacing w:line="240" w:lineRule="auto"/>
        <w:ind w:firstLine="708"/>
        <w:jc w:val="both"/>
        <w:rPr>
          <w:color w:val="C00000"/>
          <w:szCs w:val="24"/>
        </w:rPr>
      </w:pPr>
      <w:r w:rsidRPr="00C30D63">
        <w:rPr>
          <w:color w:val="C00000"/>
          <w:szCs w:val="24"/>
        </w:rPr>
        <w:t xml:space="preserve">При подготовке вопросов к очередным заседаниям Совета депутатов, Главой муниципального образования организовывались заседания постоянных комиссий, на которых вырабатывались проекты решений. Проведено 13 заседаний депутатских комиссий. На совместном заседании депутатских комиссий рассмотрен проект депутата  Овчинникова О.Г. «Антикризисное развитие малых городов современной России: проблемы и решения на примере г. Сафоново»,  прорабатывался вопрос о нормативах расхода тепловой энергии.  На заседания комиссий приглашались представители Администрации муниципального образования «Сафоновский район» Смоленской области. </w:t>
      </w:r>
    </w:p>
    <w:p w:rsidR="00A76D89" w:rsidRPr="00C30D63" w:rsidRDefault="00A76D89" w:rsidP="00E239BA">
      <w:pPr>
        <w:spacing w:after="0" w:line="240" w:lineRule="auto"/>
        <w:ind w:firstLine="709"/>
        <w:jc w:val="both"/>
        <w:rPr>
          <w:rFonts w:ascii="Times New Roman" w:hAnsi="Times New Roman"/>
          <w:color w:val="C00000"/>
          <w:sz w:val="24"/>
          <w:szCs w:val="24"/>
        </w:rPr>
      </w:pPr>
      <w:r w:rsidRPr="00C30D63">
        <w:rPr>
          <w:rFonts w:ascii="Times New Roman" w:hAnsi="Times New Roman"/>
          <w:color w:val="C00000"/>
          <w:sz w:val="24"/>
          <w:szCs w:val="24"/>
        </w:rPr>
        <w:t>На заседаниях Совета депутатов Сафоновского городского поселения Сафоновского района Смоленской области и на профильных депутатских комиссиях были заслушаны отчеты и информации: отчёт Главы МО «Сафоновский район» Смоленской области А.И. Лапикова о выполнении Администрацией муниципального образования «Сафоновский район» Смоленской области полномочий исполнительно – распорядительного органа Сафоновского городского поселения Сафоновского района Смоленской области за 2022 год</w:t>
      </w:r>
      <w:r w:rsidRPr="00C30D63">
        <w:rPr>
          <w:rFonts w:ascii="Times New Roman" w:hAnsi="Times New Roman"/>
          <w:color w:val="00B050"/>
          <w:sz w:val="24"/>
          <w:szCs w:val="24"/>
        </w:rPr>
        <w:t xml:space="preserve">; </w:t>
      </w:r>
      <w:r w:rsidRPr="00C30D63">
        <w:rPr>
          <w:rFonts w:ascii="Times New Roman" w:hAnsi="Times New Roman"/>
          <w:color w:val="C00000"/>
          <w:sz w:val="24"/>
          <w:szCs w:val="24"/>
        </w:rPr>
        <w:t>отчёт Главы МО Сафоновского городского поселения Сафоновского района Смоленской области С.В. Шаповаловой  о работе за 2022 год;</w:t>
      </w:r>
      <w:r w:rsidRPr="00C30D63">
        <w:rPr>
          <w:rFonts w:ascii="Times New Roman" w:hAnsi="Times New Roman"/>
          <w:sz w:val="24"/>
          <w:szCs w:val="24"/>
        </w:rPr>
        <w:t xml:space="preserve"> </w:t>
      </w:r>
      <w:r w:rsidRPr="00C30D63">
        <w:rPr>
          <w:rFonts w:ascii="Times New Roman" w:hAnsi="Times New Roman"/>
          <w:color w:val="C00000"/>
          <w:sz w:val="24"/>
          <w:szCs w:val="24"/>
        </w:rPr>
        <w:t>информация председателя комитета по строительству и жилищно – коммунальному хозяйству Администрации муниципального образования «Сафоновский район» Смоленской области А.С. Луковенко о  реализации муниципальной программы «Формирование современной городской среды на территории Сафоновского городского поселения Сафоновского района Смоленской области;</w:t>
      </w:r>
      <w:r w:rsidRPr="00C30D63">
        <w:rPr>
          <w:rFonts w:ascii="Times New Roman" w:hAnsi="Times New Roman"/>
          <w:color w:val="00B050"/>
          <w:sz w:val="24"/>
          <w:szCs w:val="24"/>
        </w:rPr>
        <w:t xml:space="preserve"> </w:t>
      </w:r>
      <w:r w:rsidRPr="00C30D63">
        <w:rPr>
          <w:rFonts w:ascii="Times New Roman" w:hAnsi="Times New Roman"/>
          <w:color w:val="C00000"/>
          <w:sz w:val="24"/>
          <w:szCs w:val="24"/>
        </w:rPr>
        <w:t>информация начальника финансового управления АМО «Сафоновский район» Смоленской области Н.И. Гузенко об исполнении бюджета за 2022 год;</w:t>
      </w:r>
      <w:r w:rsidRPr="00C30D63">
        <w:rPr>
          <w:rFonts w:ascii="Times New Roman" w:hAnsi="Times New Roman"/>
          <w:sz w:val="24"/>
          <w:szCs w:val="24"/>
        </w:rPr>
        <w:t xml:space="preserve"> </w:t>
      </w:r>
      <w:r w:rsidRPr="00C30D63">
        <w:rPr>
          <w:rFonts w:ascii="Times New Roman" w:hAnsi="Times New Roman"/>
          <w:color w:val="C00000"/>
          <w:sz w:val="24"/>
          <w:szCs w:val="24"/>
        </w:rPr>
        <w:t>информация председателя контрольно – ревизионной комиссии муниципального образования «Сафоновский район» Смоленской области С.П. Комковой о работе контрольно – ревизионной комиссии муниципального образования «Сафоновский район» Смоленской области за 2022 год;</w:t>
      </w:r>
      <w:r w:rsidRPr="00C30D63">
        <w:rPr>
          <w:rFonts w:ascii="Times New Roman" w:hAnsi="Times New Roman"/>
          <w:sz w:val="24"/>
          <w:szCs w:val="24"/>
        </w:rPr>
        <w:t xml:space="preserve"> </w:t>
      </w:r>
      <w:r w:rsidRPr="00C30D63">
        <w:rPr>
          <w:rFonts w:ascii="Times New Roman" w:hAnsi="Times New Roman"/>
          <w:color w:val="C00000"/>
          <w:sz w:val="24"/>
          <w:szCs w:val="24"/>
        </w:rPr>
        <w:t xml:space="preserve">информация и.п. Главы  муниципального образования «Сафоновский район» Смоленской области А.А. Царева   о готовности предприятий, организаций жилищно – коммунального хозяйства города к работе в осеннее – зимний период 2023 – </w:t>
      </w:r>
      <w:smartTag w:uri="urn:schemas-microsoft-com:office:smarttags" w:element="metricconverter">
        <w:smartTagPr>
          <w:attr w:name="ProductID" w:val="2024 г"/>
        </w:smartTagPr>
        <w:r w:rsidRPr="00C30D63">
          <w:rPr>
            <w:rFonts w:ascii="Times New Roman" w:hAnsi="Times New Roman"/>
            <w:color w:val="C00000"/>
            <w:sz w:val="24"/>
            <w:szCs w:val="24"/>
          </w:rPr>
          <w:t>2024 г</w:t>
        </w:r>
      </w:smartTag>
      <w:r w:rsidRPr="00C30D63">
        <w:rPr>
          <w:rFonts w:ascii="Times New Roman" w:hAnsi="Times New Roman"/>
          <w:color w:val="C00000"/>
          <w:sz w:val="24"/>
          <w:szCs w:val="24"/>
        </w:rPr>
        <w:t>.г.</w:t>
      </w:r>
    </w:p>
    <w:p w:rsidR="00A76D89" w:rsidRPr="00C30D63" w:rsidRDefault="00A76D89" w:rsidP="004F43B3">
      <w:pPr>
        <w:spacing w:after="0" w:line="240" w:lineRule="auto"/>
        <w:ind w:firstLine="709"/>
        <w:jc w:val="both"/>
        <w:rPr>
          <w:rFonts w:ascii="Times New Roman" w:hAnsi="Times New Roman"/>
          <w:color w:val="C00000"/>
          <w:sz w:val="24"/>
          <w:szCs w:val="24"/>
        </w:rPr>
      </w:pPr>
      <w:r w:rsidRPr="00C30D63">
        <w:rPr>
          <w:rFonts w:ascii="Times New Roman" w:hAnsi="Times New Roman"/>
          <w:color w:val="C00000"/>
          <w:sz w:val="24"/>
          <w:szCs w:val="24"/>
        </w:rPr>
        <w:t>Были заслушаны отчёты перед населением по итогам работы за 2023 год участковых уполномоченных МО МВД России на обслуживаемых участках. Проведена рабочая встреча с заместителем главы АМО «Сафоновский район»  Водневой Н.Д., заместителем начальника МО МВД России «Сафоновский» подполковником полиции Кузьминым С.А. «О порядке взаимодействия ведомств по профилактике и предупреждению преступлений, совершаемых дистанционным способом с использованием телефонной связи, интернет ресурсов, и банковских карт в отношении жителей Сафоновского района, повышение профилактической работы с гражданами по разъяснению способов совершения мошеннических действий» и определены порядок обмена поступающей информации, связанной с проведением мероприятий по информированию граждан о видах мошеннических схем (май 2023 г.). приняли участие в часе полезной информации «Что такое мошенничество и как защититься от него» (Сафоновская центральная библиотека).</w:t>
      </w:r>
    </w:p>
    <w:p w:rsidR="00A76D89" w:rsidRPr="00C30D63" w:rsidRDefault="00A76D89" w:rsidP="00BC2B9D">
      <w:pPr>
        <w:spacing w:after="0" w:line="240" w:lineRule="auto"/>
        <w:ind w:firstLine="709"/>
        <w:jc w:val="both"/>
        <w:rPr>
          <w:rFonts w:ascii="Times New Roman" w:hAnsi="Times New Roman"/>
          <w:color w:val="C00000"/>
          <w:sz w:val="24"/>
          <w:szCs w:val="24"/>
        </w:rPr>
      </w:pPr>
      <w:r w:rsidRPr="00C30D63">
        <w:rPr>
          <w:rFonts w:ascii="Times New Roman" w:hAnsi="Times New Roman"/>
          <w:color w:val="C00000"/>
          <w:sz w:val="24"/>
          <w:szCs w:val="24"/>
        </w:rPr>
        <w:t xml:space="preserve">В отчётный период принимала активное участие в работе комиссий при Администрации муниципального образования «Сафоновский район» Смоленской области:  по жилищным вопросам, административной, комиссии по обследованию муниципальных маршрутов регулярных перевозок на территории Сафоновского городского поселения; комиссии по проведению аукционов по продаже земельных участков или аукционов на право заключения договора аренды земельных участков на территории Сафоновского городского поселения, </w:t>
      </w:r>
      <w:r w:rsidRPr="00C30D63">
        <w:rPr>
          <w:rFonts w:ascii="Times New Roman" w:hAnsi="Times New Roman"/>
          <w:bCs/>
          <w:color w:val="C00000"/>
          <w:sz w:val="24"/>
          <w:szCs w:val="24"/>
        </w:rPr>
        <w:t>комиссии по предупреждению и ликвидации чрезвычайных ситуаций и обеспечению пожарной безопасности,</w:t>
      </w:r>
      <w:r w:rsidRPr="00C30D63">
        <w:rPr>
          <w:rFonts w:ascii="Times New Roman" w:hAnsi="Times New Roman"/>
          <w:color w:val="C00000"/>
          <w:sz w:val="24"/>
          <w:szCs w:val="24"/>
        </w:rPr>
        <w:t xml:space="preserve"> координационном Совете по патриотическому воспитанию граждан при Администрации муниципального образования «Сафоновский район» Смоленской области; антитеррористической комиссии муниципального образования «Сафоновский район» Смоленской области, комиссии «Лучшая придомовая территория»; общественной комиссии по обеспечению реализации муниципальной программы «Формирование современной  городской среды на территории Сафоновского городского поселения Сафоновского района Смоленской области на 2018 - 2024 годы»,  и др. </w:t>
      </w:r>
    </w:p>
    <w:p w:rsidR="00A76D89" w:rsidRPr="00C30D63" w:rsidRDefault="00A76D89" w:rsidP="00E239BA">
      <w:pPr>
        <w:widowControl w:val="0"/>
        <w:suppressAutoHyphens/>
        <w:spacing w:after="0" w:line="240" w:lineRule="auto"/>
        <w:ind w:right="74" w:firstLine="708"/>
        <w:contextualSpacing/>
        <w:jc w:val="both"/>
        <w:rPr>
          <w:rFonts w:ascii="Times New Roman" w:hAnsi="Times New Roman"/>
          <w:bCs/>
          <w:color w:val="C00000"/>
          <w:kern w:val="1"/>
          <w:sz w:val="24"/>
          <w:szCs w:val="24"/>
        </w:rPr>
      </w:pPr>
      <w:r w:rsidRPr="00C30D63">
        <w:rPr>
          <w:rFonts w:ascii="Times New Roman" w:hAnsi="Times New Roman"/>
          <w:bCs/>
          <w:color w:val="C00000"/>
          <w:kern w:val="1"/>
          <w:sz w:val="24"/>
          <w:szCs w:val="24"/>
        </w:rPr>
        <w:t xml:space="preserve">Продолжилась работа с управляющими компаниями по контролю  эффективной работы с гражданами и надлежащим обслуживанием общего имущества. </w:t>
      </w:r>
    </w:p>
    <w:p w:rsidR="00A76D89" w:rsidRPr="00C30D63" w:rsidRDefault="00A76D89" w:rsidP="00CA4D31">
      <w:pPr>
        <w:pStyle w:val="BodyText"/>
        <w:spacing w:line="240" w:lineRule="auto"/>
        <w:ind w:firstLine="708"/>
        <w:jc w:val="both"/>
        <w:rPr>
          <w:color w:val="C00000"/>
          <w:szCs w:val="24"/>
        </w:rPr>
      </w:pPr>
      <w:r w:rsidRPr="00C30D63">
        <w:rPr>
          <w:color w:val="C00000"/>
          <w:szCs w:val="24"/>
        </w:rPr>
        <w:t>Вместе с членами общественного Совета муниципального образования «Сафоновский район» Смоленской области была проведена проверка выполнения работ по благоустройству дворовых территорий и парковой зоны по ул. Мира.</w:t>
      </w:r>
    </w:p>
    <w:p w:rsidR="00A76D89" w:rsidRPr="00C30D63" w:rsidRDefault="00A76D89" w:rsidP="001B3774">
      <w:pPr>
        <w:spacing w:after="0" w:line="240" w:lineRule="auto"/>
        <w:ind w:left="-142" w:firstLine="709"/>
        <w:jc w:val="both"/>
        <w:rPr>
          <w:rFonts w:ascii="Times New Roman" w:hAnsi="Times New Roman"/>
          <w:color w:val="C00000"/>
          <w:sz w:val="24"/>
          <w:szCs w:val="24"/>
        </w:rPr>
      </w:pPr>
      <w:r w:rsidRPr="00C30D63">
        <w:rPr>
          <w:rFonts w:ascii="Times New Roman" w:hAnsi="Times New Roman"/>
          <w:color w:val="C00000"/>
          <w:sz w:val="24"/>
          <w:szCs w:val="24"/>
        </w:rPr>
        <w:t xml:space="preserve">Участвовала в собраниях с жителями города по разъяснению вопросов о включении домов в муниципальную программу «Формирование современной городской среды», по  перечню работ, проводимых в рамках данного проекта, по подготовке документации, о процедуре участия в программе; по  выбору способа управления домом и выбору управляющей компании. В ходе собраний с жителями выяснялись проблемные вопросы, пути их решения. Как законный представитель собственника муниципальных квартир участвовала в очно – заочной форме голосования общего собрания собственников по вопросам выбора управляющей компании, установления тарифа, сроков капитального ремонта (ул. Гагарина, д.9, микр – он 2, д. 9, д. 10, д. 14, д. 1 и др.) </w:t>
      </w:r>
    </w:p>
    <w:p w:rsidR="00A76D89" w:rsidRPr="00C30D63" w:rsidRDefault="00A76D89" w:rsidP="00F50D9C">
      <w:pPr>
        <w:spacing w:after="0" w:line="240" w:lineRule="auto"/>
        <w:ind w:firstLine="709"/>
        <w:jc w:val="both"/>
        <w:rPr>
          <w:rFonts w:ascii="Times New Roman" w:hAnsi="Times New Roman"/>
          <w:color w:val="C00000"/>
          <w:sz w:val="24"/>
          <w:szCs w:val="24"/>
        </w:rPr>
      </w:pPr>
      <w:r w:rsidRPr="00C30D63">
        <w:rPr>
          <w:rFonts w:ascii="Times New Roman" w:hAnsi="Times New Roman"/>
          <w:color w:val="C00000"/>
          <w:sz w:val="24"/>
          <w:szCs w:val="24"/>
        </w:rPr>
        <w:t xml:space="preserve">В рамках работы в комиссии по контролю за соблюдением правил благоустройства территории муниципального образования Сафоновского городского поселения систематически осуществлялся выезды по контролю по покосам, по уборке придомовых территорий, по ремонту и покраске  фасадов домов, отмостки вокруг домов, по уборке и вывозу мусора с контейнерных площадок, уборке кладбищ, обследование улиц частного сектора по проблемам  освещения.  В зимний период были проведена работа по контролю за работой по сбиванию сосулек, по уборке снега с придомовых территорий, дорог и остановочных карманов. </w:t>
      </w:r>
    </w:p>
    <w:p w:rsidR="00A76D89" w:rsidRPr="00C30D63" w:rsidRDefault="00A76D89" w:rsidP="00F00602">
      <w:pPr>
        <w:spacing w:after="0" w:line="240" w:lineRule="auto"/>
        <w:ind w:firstLine="709"/>
        <w:jc w:val="both"/>
        <w:rPr>
          <w:rFonts w:ascii="Times New Roman" w:hAnsi="Times New Roman"/>
          <w:color w:val="C00000"/>
          <w:sz w:val="24"/>
          <w:szCs w:val="24"/>
        </w:rPr>
      </w:pPr>
      <w:r w:rsidRPr="00C30D63">
        <w:rPr>
          <w:rFonts w:ascii="Times New Roman" w:hAnsi="Times New Roman"/>
          <w:color w:val="C00000"/>
          <w:sz w:val="24"/>
          <w:szCs w:val="24"/>
        </w:rPr>
        <w:t>В целях предупреждения и ликвидации чрезвычайных ситуаций на территории Сафоновского городского поселения как Глава проводила выездной  контроль по  подтверждению термических точек (выявление очагов природных пожаров и их ликвидации, степени возгорания).</w:t>
      </w:r>
    </w:p>
    <w:p w:rsidR="00A76D89" w:rsidRPr="00C30D63" w:rsidRDefault="00A76D89" w:rsidP="00E239BA">
      <w:pPr>
        <w:pStyle w:val="NormalWeb"/>
        <w:spacing w:before="0" w:beforeAutospacing="0" w:after="0" w:afterAutospacing="0"/>
        <w:ind w:firstLine="708"/>
        <w:jc w:val="both"/>
        <w:rPr>
          <w:bCs/>
          <w:color w:val="C00000"/>
        </w:rPr>
      </w:pPr>
      <w:r w:rsidRPr="00C30D63">
        <w:rPr>
          <w:bCs/>
          <w:color w:val="C00000"/>
        </w:rPr>
        <w:t xml:space="preserve">В  2023 году  депутаты и аппарат Совета депутатов Сафоновского городского поселения приняли участие в мероприятиях по охране окружающей среды и уменьшению воздействия негативных факторов, которые на неё влияют (субботники в парке Центральном (май 2023 г.), в парковой зоне завода «Авангард» (май 2023 г.), парке «Южном» (апрель, май 2023 г.), территория кладбища 11 (ноябрь 2023 г.)). </w:t>
      </w:r>
    </w:p>
    <w:p w:rsidR="00A76D89" w:rsidRPr="00C30D63" w:rsidRDefault="00A76D89" w:rsidP="00E239BA">
      <w:pPr>
        <w:pStyle w:val="NormalWeb"/>
        <w:spacing w:before="0" w:beforeAutospacing="0" w:after="0" w:afterAutospacing="0"/>
        <w:ind w:firstLine="708"/>
        <w:jc w:val="both"/>
        <w:rPr>
          <w:bCs/>
          <w:color w:val="C00000"/>
        </w:rPr>
      </w:pPr>
      <w:r w:rsidRPr="00C30D63">
        <w:rPr>
          <w:bCs/>
          <w:color w:val="C00000"/>
        </w:rPr>
        <w:t>Поддержав общественную инициативу, приняла участие в акции «Чистый берег» по очистке озера и береговой части парка «Южный» (июнь 2023 г.)</w:t>
      </w:r>
    </w:p>
    <w:p w:rsidR="00A76D89" w:rsidRPr="00C30D63" w:rsidRDefault="00A76D89" w:rsidP="009732DD">
      <w:pPr>
        <w:spacing w:after="0" w:line="240" w:lineRule="auto"/>
        <w:ind w:firstLine="709"/>
        <w:jc w:val="both"/>
        <w:rPr>
          <w:rFonts w:ascii="Times New Roman" w:hAnsi="Times New Roman"/>
          <w:color w:val="FF0000"/>
          <w:sz w:val="24"/>
          <w:szCs w:val="24"/>
        </w:rPr>
      </w:pPr>
      <w:r w:rsidRPr="00C30D63">
        <w:rPr>
          <w:rFonts w:ascii="Times New Roman" w:hAnsi="Times New Roman"/>
          <w:color w:val="C00000"/>
          <w:sz w:val="24"/>
          <w:szCs w:val="24"/>
        </w:rPr>
        <w:t>Для результативной работы и для более тесного сотрудничества с Администрацией в рабочем порядке решаю вопросы с  Главой муниципального образования «Сафоновский район» Смоленской области,  заместителями Главы муниципального образования «Сафоновский район» Смоленской области,  с профильными комитетами</w:t>
      </w:r>
      <w:r w:rsidRPr="00C30D63">
        <w:rPr>
          <w:rFonts w:ascii="Times New Roman" w:hAnsi="Times New Roman"/>
          <w:color w:val="FF0000"/>
          <w:sz w:val="24"/>
          <w:szCs w:val="24"/>
        </w:rPr>
        <w:t xml:space="preserve">. </w:t>
      </w:r>
    </w:p>
    <w:p w:rsidR="00A76D89" w:rsidRPr="00C30D63" w:rsidRDefault="00A76D89" w:rsidP="00275FB5">
      <w:pPr>
        <w:pStyle w:val="NormalWeb"/>
        <w:spacing w:before="0" w:beforeAutospacing="0" w:after="0" w:afterAutospacing="0"/>
        <w:ind w:firstLine="708"/>
        <w:jc w:val="both"/>
        <w:rPr>
          <w:bCs/>
          <w:color w:val="C00000"/>
        </w:rPr>
      </w:pPr>
      <w:r w:rsidRPr="00C30D63">
        <w:rPr>
          <w:color w:val="C00000"/>
        </w:rPr>
        <w:t xml:space="preserve">Как Глава муниципального образования Сафоновского городского поселения важным в своей работе считаю сотрудничество с общественными  организациями города: «Сафоновской районной организацией ветеранов (пенсионеров) войны, труда, вооруженных сил и правоохранительных органов», «Сафоновской городской общественной организацией Смоленской областной организации Всероссийского общества инвалидов», «Советом ветеранов педагогического труда», молодёжной организацией «Молодая гвардия»,  </w:t>
      </w:r>
      <w:hyperlink r:id="rId8" w:history="1">
        <w:r w:rsidRPr="00C30D63">
          <w:rPr>
            <w:rStyle w:val="Hyperlink"/>
            <w:bCs/>
            <w:color w:val="C00000"/>
            <w:u w:val="none"/>
          </w:rPr>
          <w:t>Сафоновским отделением ВВПОД "ЮНАРМИЯ"</w:t>
        </w:r>
      </w:hyperlink>
      <w:r w:rsidRPr="00C30D63">
        <w:rPr>
          <w:bCs/>
          <w:color w:val="C00000"/>
        </w:rPr>
        <w:t xml:space="preserve"> и др.</w:t>
      </w:r>
    </w:p>
    <w:p w:rsidR="00A76D89" w:rsidRPr="00C30D63" w:rsidRDefault="00A76D89" w:rsidP="00472E77">
      <w:pPr>
        <w:shd w:val="clear" w:color="auto" w:fill="FFFFFF"/>
        <w:spacing w:after="0" w:line="240" w:lineRule="auto"/>
        <w:ind w:firstLine="708"/>
        <w:jc w:val="both"/>
        <w:rPr>
          <w:rFonts w:ascii="Times New Roman" w:hAnsi="Times New Roman"/>
          <w:color w:val="C00000"/>
          <w:sz w:val="24"/>
          <w:szCs w:val="24"/>
        </w:rPr>
      </w:pPr>
      <w:r w:rsidRPr="00C30D63">
        <w:rPr>
          <w:rFonts w:ascii="Times New Roman" w:hAnsi="Times New Roman"/>
          <w:color w:val="C00000"/>
          <w:sz w:val="24"/>
          <w:szCs w:val="24"/>
        </w:rPr>
        <w:t xml:space="preserve">Как Глава стараюсь принять участие во всех мероприятиях, связанных с развитием и адаптацией детей с ограниченными физическими возможностями и детей – инвалидов. </w:t>
      </w:r>
    </w:p>
    <w:p w:rsidR="00A76D89" w:rsidRPr="00C30D63" w:rsidRDefault="00A76D89" w:rsidP="00472E77">
      <w:pPr>
        <w:shd w:val="clear" w:color="auto" w:fill="FFFFFF"/>
        <w:spacing w:after="0" w:line="240" w:lineRule="auto"/>
        <w:ind w:firstLine="708"/>
        <w:jc w:val="both"/>
        <w:rPr>
          <w:rFonts w:ascii="Times New Roman" w:hAnsi="Times New Roman"/>
          <w:color w:val="C00000"/>
          <w:sz w:val="24"/>
          <w:szCs w:val="24"/>
        </w:rPr>
      </w:pPr>
      <w:r w:rsidRPr="00C30D63">
        <w:rPr>
          <w:rFonts w:ascii="Times New Roman" w:hAnsi="Times New Roman"/>
          <w:color w:val="C00000"/>
          <w:sz w:val="24"/>
          <w:szCs w:val="24"/>
        </w:rPr>
        <w:t>В октябре 2023 года провела встречу с руководителем Сафоновской районной общественной организации детей – инвалидов и их родителей и молодых инвалидов «Планета дружбы» И. Л. Толстых «Взаимодействие организации с учреждениями города, проблемы и пути их решения».</w:t>
      </w:r>
    </w:p>
    <w:p w:rsidR="00A76D89" w:rsidRPr="00C30D63" w:rsidRDefault="00A76D89" w:rsidP="00472E77">
      <w:pPr>
        <w:shd w:val="clear" w:color="auto" w:fill="FFFFFF"/>
        <w:spacing w:after="0" w:line="240" w:lineRule="auto"/>
        <w:ind w:firstLine="708"/>
        <w:jc w:val="both"/>
        <w:rPr>
          <w:rFonts w:ascii="Times New Roman" w:hAnsi="Times New Roman"/>
          <w:color w:val="C00000"/>
          <w:sz w:val="24"/>
          <w:szCs w:val="24"/>
        </w:rPr>
      </w:pPr>
      <w:r w:rsidRPr="00C30D63">
        <w:rPr>
          <w:rFonts w:ascii="Times New Roman" w:hAnsi="Times New Roman"/>
          <w:color w:val="C00000"/>
          <w:sz w:val="24"/>
          <w:szCs w:val="24"/>
        </w:rPr>
        <w:t xml:space="preserve">Продолжила работу по вопросам семьи и детства. </w:t>
      </w:r>
    </w:p>
    <w:p w:rsidR="00A76D89" w:rsidRPr="00C30D63" w:rsidRDefault="00A76D89" w:rsidP="009D729A">
      <w:pPr>
        <w:shd w:val="clear" w:color="auto" w:fill="FFFFFF"/>
        <w:spacing w:after="0" w:line="240" w:lineRule="auto"/>
        <w:ind w:firstLine="708"/>
        <w:jc w:val="both"/>
        <w:rPr>
          <w:rFonts w:ascii="Times New Roman" w:hAnsi="Times New Roman"/>
          <w:color w:val="C00000"/>
          <w:sz w:val="24"/>
          <w:szCs w:val="24"/>
          <w:shd w:val="clear" w:color="auto" w:fill="FFFFFF"/>
        </w:rPr>
      </w:pPr>
      <w:r w:rsidRPr="00C30D63">
        <w:rPr>
          <w:rFonts w:ascii="Times New Roman" w:hAnsi="Times New Roman"/>
          <w:color w:val="C00000"/>
          <w:sz w:val="24"/>
          <w:szCs w:val="24"/>
        </w:rPr>
        <w:t xml:space="preserve">Совместно с депутатами принимала участие в совместной работе с социальными институтами детства города в организации и проведении   мероприятий,  акций («Град велик и мног людьми» - День города Смоленска, «Лидеры чтения», «Сафоновский слёт читаек - 2023 г.», «Новогодняя почта», «Коробка храбрости», «Серебряная ёлка», «Пишу тебе, Герой!», «Разговоры о важном», «Книжный марафон», выставки детских творческих работ «Мой город – моя история», поздравление жён и матерей участников СВО, ветеранов труда  с Международным женским Днём </w:t>
      </w:r>
      <w:r w:rsidRPr="00C30D63">
        <w:rPr>
          <w:rFonts w:ascii="Times New Roman" w:hAnsi="Times New Roman"/>
          <w:color w:val="C00000"/>
          <w:sz w:val="24"/>
          <w:szCs w:val="24"/>
          <w:shd w:val="clear" w:color="auto" w:fill="FFFFFF"/>
        </w:rPr>
        <w:t xml:space="preserve">Международная выставка «Мы дети космоса», конкурс «Лучшее эстетическое оформление двора», марафон «Наша Победа», акция помощи приютам для животных «Лучший друг», </w:t>
      </w:r>
      <w:r w:rsidRPr="00C30D63">
        <w:rPr>
          <w:rFonts w:ascii="Times New Roman" w:hAnsi="Times New Roman"/>
          <w:color w:val="C00000"/>
          <w:sz w:val="24"/>
          <w:szCs w:val="24"/>
        </w:rPr>
        <w:t>«Экология», «Герой СВО глазами детей», презентации книг, «Подвиги героев Отечества», «Спасибо докторам!», «Окна Победы», «Георгиевская ленточка», «#ЭтоНашаПобеда», «Цветы ветерану» и др.).</w:t>
      </w:r>
      <w:r w:rsidRPr="00C30D63">
        <w:rPr>
          <w:rFonts w:ascii="Times New Roman" w:hAnsi="Times New Roman"/>
          <w:color w:val="C00000"/>
          <w:sz w:val="24"/>
          <w:szCs w:val="24"/>
          <w:shd w:val="clear" w:color="auto" w:fill="FFFFFF"/>
        </w:rPr>
        <w:t xml:space="preserve">  </w:t>
      </w:r>
    </w:p>
    <w:p w:rsidR="00A76D89" w:rsidRPr="00C30D63" w:rsidRDefault="00A76D89" w:rsidP="00592D7D">
      <w:pPr>
        <w:shd w:val="clear" w:color="auto" w:fill="FFFFFF"/>
        <w:spacing w:after="0" w:line="240" w:lineRule="auto"/>
        <w:ind w:firstLine="708"/>
        <w:jc w:val="both"/>
        <w:rPr>
          <w:rFonts w:ascii="Times New Roman" w:hAnsi="Times New Roman"/>
          <w:color w:val="C00000"/>
          <w:sz w:val="24"/>
          <w:szCs w:val="24"/>
          <w:shd w:val="clear" w:color="auto" w:fill="FFFFFF"/>
        </w:rPr>
      </w:pPr>
      <w:r w:rsidRPr="00C30D63">
        <w:rPr>
          <w:rFonts w:ascii="Times New Roman" w:hAnsi="Times New Roman"/>
          <w:color w:val="C00000"/>
          <w:sz w:val="24"/>
          <w:szCs w:val="24"/>
          <w:shd w:val="clear" w:color="auto" w:fill="FFFFFF"/>
        </w:rPr>
        <w:t>В декабре 2023 года приняли участие в церемонии награждения победителей 7 – го Международного конкурса «Мы – дети космоса», организованного благотворительным фондом им. Е.И. Рерих. (г. Москва, Никитенкова Л. Г., Шаповалова С.В.). На торжественном мероприятии поздравила учащихся средней школы №8 с  принятием их в ряды «Орлят России» (ноябрь 2023 г.).</w:t>
      </w:r>
    </w:p>
    <w:p w:rsidR="00A76D89" w:rsidRPr="00C30D63" w:rsidRDefault="00A76D89" w:rsidP="00472E77">
      <w:pPr>
        <w:shd w:val="clear" w:color="auto" w:fill="FFFFFF"/>
        <w:spacing w:after="0" w:line="240" w:lineRule="auto"/>
        <w:ind w:firstLine="708"/>
        <w:jc w:val="both"/>
        <w:rPr>
          <w:rFonts w:ascii="Times New Roman" w:hAnsi="Times New Roman"/>
          <w:color w:val="C00000"/>
          <w:sz w:val="24"/>
          <w:szCs w:val="24"/>
          <w:shd w:val="clear" w:color="auto" w:fill="FFFFFF"/>
        </w:rPr>
      </w:pPr>
      <w:r w:rsidRPr="00C30D63">
        <w:rPr>
          <w:rFonts w:ascii="Times New Roman" w:hAnsi="Times New Roman"/>
          <w:color w:val="C00000"/>
          <w:sz w:val="24"/>
          <w:szCs w:val="24"/>
          <w:shd w:val="clear" w:color="auto" w:fill="FFFFFF"/>
        </w:rPr>
        <w:t>Продолжила работу в социальном проекте по творческой и социальной адаптации людей пожилого возраста «Все мы родом из детства».</w:t>
      </w:r>
    </w:p>
    <w:p w:rsidR="00A76D89" w:rsidRPr="00C30D63" w:rsidRDefault="00A76D89" w:rsidP="00472E77">
      <w:pPr>
        <w:shd w:val="clear" w:color="auto" w:fill="FFFFFF"/>
        <w:spacing w:after="0" w:line="240" w:lineRule="auto"/>
        <w:ind w:firstLine="708"/>
        <w:jc w:val="both"/>
        <w:rPr>
          <w:rFonts w:ascii="Times New Roman" w:hAnsi="Times New Roman"/>
          <w:color w:val="C00000"/>
          <w:sz w:val="24"/>
          <w:szCs w:val="24"/>
          <w:shd w:val="clear" w:color="auto" w:fill="FFFFFF"/>
        </w:rPr>
      </w:pPr>
      <w:r w:rsidRPr="00C30D63">
        <w:rPr>
          <w:rFonts w:ascii="Times New Roman" w:hAnsi="Times New Roman"/>
          <w:color w:val="C00000"/>
          <w:sz w:val="24"/>
          <w:szCs w:val="24"/>
          <w:shd w:val="clear" w:color="auto" w:fill="FFFFFF"/>
        </w:rPr>
        <w:t>Проведены мастер – классы для детей с ОВЗ и детей- инвалидов в рамках социального проекта «Дарить свет и радость детям!».</w:t>
      </w:r>
    </w:p>
    <w:p w:rsidR="00A76D89" w:rsidRPr="00C30D63" w:rsidRDefault="00A76D89" w:rsidP="00472E77">
      <w:pPr>
        <w:shd w:val="clear" w:color="auto" w:fill="FFFFFF"/>
        <w:spacing w:after="0" w:line="240" w:lineRule="auto"/>
        <w:ind w:firstLine="708"/>
        <w:jc w:val="both"/>
        <w:rPr>
          <w:rFonts w:ascii="Times New Roman" w:hAnsi="Times New Roman"/>
          <w:color w:val="C00000"/>
          <w:sz w:val="24"/>
          <w:szCs w:val="24"/>
          <w:shd w:val="clear" w:color="auto" w:fill="FFFFFF"/>
        </w:rPr>
      </w:pPr>
      <w:r w:rsidRPr="00C30D63">
        <w:rPr>
          <w:rFonts w:ascii="Times New Roman" w:hAnsi="Times New Roman"/>
          <w:color w:val="C00000"/>
          <w:sz w:val="24"/>
          <w:szCs w:val="24"/>
          <w:shd w:val="clear" w:color="auto" w:fill="FFFFFF"/>
        </w:rPr>
        <w:t xml:space="preserve">В 2023 голу депутаты корпуса организовали и провели 1 – е благотворительное мероприятие «Ёлка желаний на «Планете Дружба»» для детей  с ОВЗ и детей – инвалидов – участников общественной организации «Планета дружбы», приобрели спортивный инвентарь </w:t>
      </w:r>
      <w:r w:rsidRPr="00C30D63">
        <w:rPr>
          <w:rFonts w:ascii="Times New Roman" w:hAnsi="Times New Roman"/>
          <w:color w:val="C00000"/>
          <w:sz w:val="24"/>
          <w:szCs w:val="24"/>
          <w:shd w:val="clear" w:color="auto" w:fill="FFFFFF"/>
          <w:lang w:val="en-US"/>
        </w:rPr>
        <w:t>korn</w:t>
      </w:r>
      <w:r w:rsidRPr="00C30D63">
        <w:rPr>
          <w:rFonts w:ascii="Times New Roman" w:hAnsi="Times New Roman"/>
          <w:color w:val="C00000"/>
          <w:sz w:val="24"/>
          <w:szCs w:val="24"/>
          <w:shd w:val="clear" w:color="auto" w:fill="FFFFFF"/>
        </w:rPr>
        <w:t>-</w:t>
      </w:r>
      <w:r w:rsidRPr="00C30D63">
        <w:rPr>
          <w:rFonts w:ascii="Times New Roman" w:hAnsi="Times New Roman"/>
          <w:color w:val="C00000"/>
          <w:sz w:val="24"/>
          <w:szCs w:val="24"/>
          <w:shd w:val="clear" w:color="auto" w:fill="FFFFFF"/>
          <w:lang w:val="en-US"/>
        </w:rPr>
        <w:t>holl</w:t>
      </w:r>
      <w:r w:rsidRPr="00C30D63">
        <w:rPr>
          <w:rFonts w:ascii="Times New Roman" w:hAnsi="Times New Roman"/>
          <w:color w:val="C00000"/>
          <w:sz w:val="24"/>
          <w:szCs w:val="24"/>
          <w:shd w:val="clear" w:color="auto" w:fill="FFFFFF"/>
        </w:rPr>
        <w:t xml:space="preserve"> для организации </w:t>
      </w:r>
    </w:p>
    <w:p w:rsidR="00A76D89" w:rsidRPr="00C30D63" w:rsidRDefault="00A76D89" w:rsidP="00C605D6">
      <w:pPr>
        <w:shd w:val="clear" w:color="auto" w:fill="FFFFFF"/>
        <w:spacing w:after="0" w:line="240" w:lineRule="auto"/>
        <w:ind w:firstLine="708"/>
        <w:jc w:val="both"/>
        <w:rPr>
          <w:rFonts w:ascii="Times New Roman" w:hAnsi="Times New Roman"/>
          <w:color w:val="FF0000"/>
          <w:sz w:val="24"/>
          <w:szCs w:val="24"/>
          <w:shd w:val="clear" w:color="auto" w:fill="FFFFFF"/>
        </w:rPr>
      </w:pPr>
      <w:r w:rsidRPr="00C30D63">
        <w:rPr>
          <w:rFonts w:ascii="Times New Roman" w:hAnsi="Times New Roman"/>
          <w:color w:val="C00000"/>
          <w:sz w:val="24"/>
          <w:szCs w:val="24"/>
        </w:rPr>
        <w:t>В 2023 году депутаты продолжили добрую традицию участия в благотворительной акции «Дерево добра», осуществив подписку на газету «Сафоновская правда» для многодетных семей, для семей с детьми с ОВЗ, для ветеранов труда.</w:t>
      </w:r>
      <w:r w:rsidRPr="00C30D63">
        <w:rPr>
          <w:rFonts w:ascii="Times New Roman" w:hAnsi="Times New Roman"/>
          <w:color w:val="FF0000"/>
          <w:sz w:val="24"/>
          <w:szCs w:val="24"/>
          <w:shd w:val="clear" w:color="auto" w:fill="FFFFFF"/>
        </w:rPr>
        <w:t xml:space="preserve"> </w:t>
      </w:r>
    </w:p>
    <w:p w:rsidR="00A76D89" w:rsidRPr="00C30D63" w:rsidRDefault="00A76D89" w:rsidP="00C605D6">
      <w:pPr>
        <w:shd w:val="clear" w:color="auto" w:fill="FFFFFF"/>
        <w:spacing w:after="0" w:line="240" w:lineRule="auto"/>
        <w:ind w:firstLine="708"/>
        <w:jc w:val="both"/>
        <w:rPr>
          <w:rFonts w:ascii="Times New Roman" w:hAnsi="Times New Roman"/>
          <w:color w:val="C00000"/>
          <w:sz w:val="24"/>
          <w:szCs w:val="24"/>
          <w:shd w:val="clear" w:color="auto" w:fill="FFFFFF"/>
        </w:rPr>
      </w:pPr>
      <w:r w:rsidRPr="00C30D63">
        <w:rPr>
          <w:rFonts w:ascii="Times New Roman" w:hAnsi="Times New Roman"/>
          <w:color w:val="C00000"/>
          <w:sz w:val="24"/>
          <w:szCs w:val="24"/>
          <w:shd w:val="clear" w:color="auto" w:fill="FFFFFF"/>
        </w:rPr>
        <w:t xml:space="preserve">Принимала участие в  рабочей группе Сафоновского местного отделения ВПП «ЕДИНАЯ РОССИЯ» по разработке инициатив и предложений в Правительство и Государственную Думу (июнь, 2923 г.). </w:t>
      </w:r>
    </w:p>
    <w:p w:rsidR="00A76D89" w:rsidRPr="00C30D63" w:rsidRDefault="00A76D89" w:rsidP="00C605D6">
      <w:pPr>
        <w:shd w:val="clear" w:color="auto" w:fill="FFFFFF"/>
        <w:spacing w:after="0" w:line="240" w:lineRule="auto"/>
        <w:ind w:firstLine="708"/>
        <w:jc w:val="both"/>
        <w:rPr>
          <w:rFonts w:ascii="Times New Roman" w:hAnsi="Times New Roman"/>
          <w:color w:val="C00000"/>
          <w:sz w:val="24"/>
          <w:szCs w:val="24"/>
          <w:shd w:val="clear" w:color="auto" w:fill="FFFFFF"/>
        </w:rPr>
      </w:pPr>
      <w:r w:rsidRPr="00C30D63">
        <w:rPr>
          <w:rFonts w:ascii="Times New Roman" w:hAnsi="Times New Roman"/>
          <w:color w:val="C00000"/>
          <w:sz w:val="24"/>
          <w:szCs w:val="24"/>
          <w:shd w:val="clear" w:color="auto" w:fill="FFFFFF"/>
        </w:rPr>
        <w:t xml:space="preserve">Участвовала в разработке Положения муниципального конкурса «Знаете, каким он парнем был!», посвящённом 90- летию со дня рождения Ю, А. Гагарина в рамках федерального  проекта  ВПП «ЕДИНАЯ РОССИЯ» «Культура малой Родины». </w:t>
      </w:r>
    </w:p>
    <w:p w:rsidR="00A76D89" w:rsidRPr="00C30D63" w:rsidRDefault="00A76D89" w:rsidP="000E7A14">
      <w:pPr>
        <w:pStyle w:val="ListParagraph"/>
        <w:spacing w:after="0" w:line="240" w:lineRule="auto"/>
        <w:ind w:left="0" w:firstLine="709"/>
        <w:jc w:val="both"/>
        <w:rPr>
          <w:rFonts w:ascii="Times New Roman" w:hAnsi="Times New Roman"/>
          <w:color w:val="C00000"/>
          <w:sz w:val="24"/>
          <w:szCs w:val="24"/>
        </w:rPr>
      </w:pPr>
      <w:r w:rsidRPr="00C30D63">
        <w:rPr>
          <w:rFonts w:ascii="Times New Roman" w:hAnsi="Times New Roman"/>
          <w:color w:val="C00000"/>
          <w:sz w:val="24"/>
          <w:szCs w:val="24"/>
        </w:rPr>
        <w:t>Депутаты Совета депутатов Сафоновского городского поселения Сафоновского района Смоленской области  принимают участие во многих мероприятиях Сафоновского городского поселения. Это и участие в проведении памятных мероприятий ко Дню Победы, Дню освобождения Смоленщины</w:t>
      </w:r>
      <w:r w:rsidRPr="00C30D63">
        <w:rPr>
          <w:rFonts w:ascii="Times New Roman" w:hAnsi="Times New Roman"/>
          <w:bCs/>
          <w:color w:val="C00000"/>
          <w:sz w:val="24"/>
          <w:szCs w:val="24"/>
        </w:rPr>
        <w:t xml:space="preserve"> от фашистских захватчиков</w:t>
      </w:r>
      <w:r w:rsidRPr="00C30D63">
        <w:rPr>
          <w:rFonts w:ascii="Times New Roman" w:hAnsi="Times New Roman"/>
          <w:color w:val="C00000"/>
          <w:sz w:val="24"/>
          <w:szCs w:val="24"/>
        </w:rPr>
        <w:t xml:space="preserve">, дню защитника Отечества и др. и участие в акциях «Я помню, я горжусь!», «Мы вместе!», «Бессмертный полк»,  </w:t>
      </w:r>
      <w:r w:rsidRPr="00C30D63">
        <w:rPr>
          <w:rStyle w:val="Heading5Char"/>
          <w:rFonts w:ascii="Georgia" w:hAnsi="Georgia"/>
          <w:color w:val="C00000"/>
          <w:sz w:val="24"/>
          <w:szCs w:val="24"/>
          <w:bdr w:val="none" w:sz="0" w:space="0" w:color="auto" w:frame="1"/>
          <w:shd w:val="clear" w:color="auto" w:fill="FFFFFF"/>
        </w:rPr>
        <w:t xml:space="preserve"> </w:t>
      </w:r>
      <w:r w:rsidRPr="00C30D63">
        <w:rPr>
          <w:rFonts w:ascii="Times New Roman" w:hAnsi="Times New Roman"/>
          <w:bCs/>
          <w:color w:val="C00000"/>
          <w:sz w:val="24"/>
          <w:szCs w:val="24"/>
        </w:rPr>
        <w:t>акциях в поддержку специальной военной операции</w:t>
      </w:r>
      <w:r w:rsidRPr="00C30D63">
        <w:rPr>
          <w:rFonts w:ascii="Georgia" w:hAnsi="Georgia"/>
          <w:b/>
          <w:bCs/>
          <w:color w:val="C00000"/>
          <w:sz w:val="24"/>
          <w:szCs w:val="24"/>
        </w:rPr>
        <w:t xml:space="preserve"> </w:t>
      </w:r>
      <w:r w:rsidRPr="00C30D63">
        <w:rPr>
          <w:rFonts w:ascii="Times New Roman" w:hAnsi="Times New Roman"/>
          <w:color w:val="C00000"/>
          <w:sz w:val="24"/>
          <w:szCs w:val="24"/>
        </w:rPr>
        <w:t xml:space="preserve"> и др.</w:t>
      </w:r>
    </w:p>
    <w:p w:rsidR="00A76D89" w:rsidRPr="00C30D63" w:rsidRDefault="00A76D89" w:rsidP="007A6D53">
      <w:pPr>
        <w:pStyle w:val="NormalWeb"/>
        <w:spacing w:before="0" w:beforeAutospacing="0" w:after="0" w:afterAutospacing="0"/>
        <w:ind w:firstLine="708"/>
        <w:jc w:val="both"/>
        <w:rPr>
          <w:color w:val="C00000"/>
        </w:rPr>
      </w:pPr>
      <w:r w:rsidRPr="00C30D63">
        <w:rPr>
          <w:color w:val="C00000"/>
        </w:rPr>
        <w:t>В преддверии празднования 78 – ой годовщины Победы советского народа в Великой Отечественной войне депутаты приняли участие в акции «Поздравить ветерана с Победой!».</w:t>
      </w:r>
    </w:p>
    <w:p w:rsidR="00A76D89" w:rsidRPr="00C30D63" w:rsidRDefault="00A76D89" w:rsidP="007A6D53">
      <w:pPr>
        <w:pStyle w:val="NormalWeb"/>
        <w:spacing w:before="0" w:beforeAutospacing="0" w:after="0" w:afterAutospacing="0"/>
        <w:ind w:firstLine="708"/>
        <w:jc w:val="both"/>
        <w:rPr>
          <w:color w:val="C00000"/>
        </w:rPr>
      </w:pPr>
      <w:r w:rsidRPr="00C30D63">
        <w:rPr>
          <w:color w:val="C00000"/>
        </w:rPr>
        <w:t>Депутатами была оказана гуманитарная помощь для жителей Белгорода, эвакуированным в Россию, помощь участникам СВО.</w:t>
      </w:r>
    </w:p>
    <w:p w:rsidR="00A76D89" w:rsidRPr="00C30D63" w:rsidRDefault="00A76D89" w:rsidP="00C605D6">
      <w:pPr>
        <w:pStyle w:val="BodyText"/>
        <w:spacing w:line="240" w:lineRule="auto"/>
        <w:ind w:firstLine="708"/>
        <w:jc w:val="both"/>
        <w:rPr>
          <w:color w:val="C00000"/>
          <w:szCs w:val="24"/>
        </w:rPr>
      </w:pPr>
      <w:r w:rsidRPr="00C30D63">
        <w:rPr>
          <w:color w:val="C00000"/>
          <w:szCs w:val="24"/>
        </w:rPr>
        <w:t>В июне 2023 года приняла участие в 18 съезде Ассоциации «Совет муниципальных образований Смоленской области». Участвовала в работе совещания в режиме видеоконференции  по вопросам организации работы по обеспечению полноты, достоверности и актуальности государственного адресного реестра (ноябрь, 2023 г.). Прошла обучение по образовавтельной программе  дистанционного учебного курса «Образовательный курс для депутатов, сотрудников региональных исполнительных комитетов, секретарей и исполнительных секретарей  местных отделений, актива партии» (высшая школа партии «ЕДИНАЯ РОССИЯ»).</w:t>
      </w:r>
    </w:p>
    <w:p w:rsidR="00A76D89" w:rsidRPr="00C30D63" w:rsidRDefault="00A76D89" w:rsidP="00E421FB">
      <w:pPr>
        <w:pStyle w:val="NormalWeb"/>
        <w:spacing w:before="0" w:beforeAutospacing="0" w:after="0" w:afterAutospacing="0"/>
        <w:ind w:firstLine="708"/>
        <w:jc w:val="both"/>
        <w:rPr>
          <w:color w:val="C00000"/>
        </w:rPr>
      </w:pPr>
      <w:r w:rsidRPr="00C30D63">
        <w:rPr>
          <w:color w:val="C00000"/>
        </w:rPr>
        <w:t>В рамках исполнения полномочий Главы муниципального образования Сафоновского городского поселения Сафоновского района Смоленской области, регламентированных Уставом муниципального образования, мною еженедельно – каждый вторник осуществлялся  прием граждан по личным вопросам. В 2023 году  в рамках приёма граждан было рассмотрено</w:t>
      </w:r>
      <w:r w:rsidRPr="00C30D63">
        <w:rPr>
          <w:color w:val="00B050"/>
        </w:rPr>
        <w:t xml:space="preserve"> </w:t>
      </w:r>
      <w:r w:rsidRPr="00C30D63">
        <w:rPr>
          <w:color w:val="C00000"/>
        </w:rPr>
        <w:t xml:space="preserve">9 обращений, 2 обращения поступило через платформу обратной связи. </w:t>
      </w:r>
      <w:r w:rsidRPr="00C30D63">
        <w:rPr>
          <w:color w:val="C00000"/>
          <w:shd w:val="clear" w:color="auto" w:fill="FFFFFF"/>
        </w:rPr>
        <w:t xml:space="preserve">Прием граждан депутатами проводился, согласно графику приема граждан депутатами Совета депутатов на 2023 год. </w:t>
      </w:r>
      <w:r w:rsidRPr="00C30D63">
        <w:rPr>
          <w:color w:val="C00000"/>
        </w:rPr>
        <w:t>Графики приема граждан депутатами и Главой муниципального образования Сафоновское городское поселение размещаются на сайте муниципального образования в сети Интернет.</w:t>
      </w:r>
    </w:p>
    <w:p w:rsidR="00A76D89" w:rsidRPr="00C30D63" w:rsidRDefault="00A76D89" w:rsidP="00B31078">
      <w:pPr>
        <w:pStyle w:val="NormalWeb"/>
        <w:shd w:val="clear" w:color="auto" w:fill="FFFFFF"/>
        <w:spacing w:before="0" w:beforeAutospacing="0" w:after="0" w:afterAutospacing="0"/>
        <w:ind w:firstLine="708"/>
        <w:jc w:val="both"/>
        <w:rPr>
          <w:color w:val="C00000"/>
        </w:rPr>
      </w:pPr>
      <w:r w:rsidRPr="00C30D63">
        <w:rPr>
          <w:color w:val="C00000"/>
        </w:rPr>
        <w:t>Работа с обращениями граждан осуществлялась в соответствии с  нормами, установленными Федеральным законом от 02.05.2006 № 59-ФЗ «О порядке рассмотрения обращений граждан Российской Федерации». За отчетный период в мой адрес поступило</w:t>
      </w:r>
      <w:r w:rsidRPr="00C30D63">
        <w:t xml:space="preserve"> </w:t>
      </w:r>
      <w:r w:rsidRPr="00C30D63">
        <w:rPr>
          <w:color w:val="C00000"/>
        </w:rPr>
        <w:t>48 письменных и устных обращений, на которые своевременно даны ответы и соответствующие разъяснения.</w:t>
      </w:r>
    </w:p>
    <w:p w:rsidR="00A76D89" w:rsidRPr="00C30D63" w:rsidRDefault="00A76D89" w:rsidP="007A6D53">
      <w:pPr>
        <w:spacing w:after="0" w:line="240" w:lineRule="auto"/>
        <w:ind w:firstLine="708"/>
        <w:jc w:val="both"/>
        <w:rPr>
          <w:rFonts w:ascii="Times New Roman" w:hAnsi="Times New Roman"/>
          <w:color w:val="00B050"/>
          <w:sz w:val="24"/>
          <w:szCs w:val="24"/>
        </w:rPr>
      </w:pPr>
      <w:r w:rsidRPr="00C30D63">
        <w:rPr>
          <w:rFonts w:ascii="Times New Roman" w:hAnsi="Times New Roman"/>
          <w:color w:val="C00000"/>
          <w:sz w:val="24"/>
          <w:szCs w:val="24"/>
        </w:rPr>
        <w:t>Тематика поступивших обращений: социальные вопросы, вопросы жилищно - коммунального хозяйства, уборка  и ремонт дорог, благоустройства, социальные вопросы</w:t>
      </w:r>
      <w:r w:rsidRPr="00C30D63">
        <w:rPr>
          <w:rFonts w:ascii="Times New Roman" w:hAnsi="Times New Roman"/>
          <w:color w:val="00B050"/>
          <w:sz w:val="24"/>
          <w:szCs w:val="24"/>
        </w:rPr>
        <w:t>:</w:t>
      </w:r>
    </w:p>
    <w:p w:rsidR="00A76D89" w:rsidRPr="00C30D63" w:rsidRDefault="00A76D89" w:rsidP="0047248B">
      <w:pPr>
        <w:pStyle w:val="ListParagraph"/>
        <w:numPr>
          <w:ilvl w:val="0"/>
          <w:numId w:val="15"/>
        </w:numPr>
        <w:spacing w:after="0" w:line="240" w:lineRule="auto"/>
        <w:jc w:val="both"/>
        <w:rPr>
          <w:rFonts w:ascii="Times New Roman" w:hAnsi="Times New Roman"/>
          <w:color w:val="C00000"/>
          <w:sz w:val="24"/>
          <w:szCs w:val="24"/>
        </w:rPr>
      </w:pPr>
      <w:r w:rsidRPr="00C30D63">
        <w:rPr>
          <w:rFonts w:ascii="Times New Roman" w:hAnsi="Times New Roman"/>
          <w:color w:val="C00000"/>
          <w:sz w:val="24"/>
          <w:szCs w:val="24"/>
        </w:rPr>
        <w:t>вопросы жилищно  -  коммунального хозяйства - 9</w:t>
      </w:r>
    </w:p>
    <w:p w:rsidR="00A76D89" w:rsidRPr="00C30D63" w:rsidRDefault="00A76D89" w:rsidP="0047248B">
      <w:pPr>
        <w:pStyle w:val="ListParagraph"/>
        <w:numPr>
          <w:ilvl w:val="0"/>
          <w:numId w:val="15"/>
        </w:numPr>
        <w:spacing w:after="0" w:line="240" w:lineRule="auto"/>
        <w:jc w:val="both"/>
        <w:rPr>
          <w:rFonts w:ascii="Times New Roman" w:hAnsi="Times New Roman"/>
          <w:color w:val="C00000"/>
          <w:sz w:val="24"/>
          <w:szCs w:val="24"/>
        </w:rPr>
      </w:pPr>
      <w:r w:rsidRPr="00C30D63">
        <w:rPr>
          <w:rFonts w:ascii="Times New Roman" w:hAnsi="Times New Roman"/>
          <w:color w:val="C00000"/>
          <w:sz w:val="24"/>
          <w:szCs w:val="24"/>
        </w:rPr>
        <w:t>социальные вопросы -  5</w:t>
      </w:r>
    </w:p>
    <w:p w:rsidR="00A76D89" w:rsidRPr="00C30D63" w:rsidRDefault="00A76D89" w:rsidP="0047248B">
      <w:pPr>
        <w:pStyle w:val="ListParagraph"/>
        <w:numPr>
          <w:ilvl w:val="0"/>
          <w:numId w:val="15"/>
        </w:numPr>
        <w:spacing w:after="0" w:line="240" w:lineRule="auto"/>
        <w:jc w:val="both"/>
        <w:rPr>
          <w:rFonts w:ascii="Times New Roman" w:hAnsi="Times New Roman"/>
          <w:color w:val="C00000"/>
          <w:sz w:val="24"/>
          <w:szCs w:val="24"/>
        </w:rPr>
      </w:pPr>
      <w:r w:rsidRPr="00C30D63">
        <w:rPr>
          <w:rFonts w:ascii="Times New Roman" w:hAnsi="Times New Roman"/>
          <w:color w:val="C00000"/>
          <w:sz w:val="24"/>
          <w:szCs w:val="24"/>
        </w:rPr>
        <w:t>вопросы  благоустройства  -   15</w:t>
      </w:r>
    </w:p>
    <w:p w:rsidR="00A76D89" w:rsidRPr="00C30D63" w:rsidRDefault="00A76D89" w:rsidP="0047248B">
      <w:pPr>
        <w:pStyle w:val="ListParagraph"/>
        <w:numPr>
          <w:ilvl w:val="0"/>
          <w:numId w:val="15"/>
        </w:numPr>
        <w:spacing w:after="0" w:line="240" w:lineRule="auto"/>
        <w:jc w:val="both"/>
        <w:rPr>
          <w:rFonts w:ascii="Times New Roman" w:hAnsi="Times New Roman"/>
          <w:color w:val="C00000"/>
          <w:sz w:val="24"/>
          <w:szCs w:val="24"/>
        </w:rPr>
      </w:pPr>
      <w:r w:rsidRPr="00C30D63">
        <w:rPr>
          <w:rFonts w:ascii="Times New Roman" w:hAnsi="Times New Roman"/>
          <w:color w:val="C00000"/>
          <w:sz w:val="24"/>
          <w:szCs w:val="24"/>
        </w:rPr>
        <w:t>вопросы по прочистки дорог, остановочных карманов от снега – 6</w:t>
      </w:r>
    </w:p>
    <w:p w:rsidR="00A76D89" w:rsidRPr="00C30D63" w:rsidRDefault="00A76D89" w:rsidP="0047248B">
      <w:pPr>
        <w:pStyle w:val="ListParagraph"/>
        <w:numPr>
          <w:ilvl w:val="0"/>
          <w:numId w:val="15"/>
        </w:numPr>
        <w:spacing w:after="0" w:line="240" w:lineRule="auto"/>
        <w:jc w:val="both"/>
        <w:rPr>
          <w:rFonts w:ascii="Times New Roman" w:hAnsi="Times New Roman"/>
          <w:color w:val="C00000"/>
          <w:sz w:val="24"/>
          <w:szCs w:val="24"/>
        </w:rPr>
      </w:pPr>
      <w:r w:rsidRPr="00C30D63">
        <w:rPr>
          <w:rFonts w:ascii="Times New Roman" w:hAnsi="Times New Roman"/>
          <w:color w:val="C00000"/>
          <w:sz w:val="24"/>
          <w:szCs w:val="24"/>
        </w:rPr>
        <w:t>вопросы транспортного обслуживания – 5</w:t>
      </w:r>
    </w:p>
    <w:p w:rsidR="00A76D89" w:rsidRPr="00C30D63" w:rsidRDefault="00A76D89" w:rsidP="0047248B">
      <w:pPr>
        <w:pStyle w:val="ListParagraph"/>
        <w:numPr>
          <w:ilvl w:val="0"/>
          <w:numId w:val="15"/>
        </w:numPr>
        <w:spacing w:after="0" w:line="240" w:lineRule="auto"/>
        <w:jc w:val="both"/>
        <w:rPr>
          <w:rFonts w:ascii="Times New Roman" w:hAnsi="Times New Roman"/>
          <w:color w:val="C00000"/>
          <w:sz w:val="24"/>
          <w:szCs w:val="24"/>
        </w:rPr>
      </w:pPr>
      <w:r w:rsidRPr="00C30D63">
        <w:rPr>
          <w:rFonts w:ascii="Times New Roman" w:hAnsi="Times New Roman"/>
          <w:color w:val="C00000"/>
          <w:sz w:val="24"/>
          <w:szCs w:val="24"/>
        </w:rPr>
        <w:t>отопление – 4</w:t>
      </w:r>
    </w:p>
    <w:p w:rsidR="00A76D89" w:rsidRPr="00C30D63" w:rsidRDefault="00A76D89" w:rsidP="009D42F3">
      <w:pPr>
        <w:pStyle w:val="ListParagraph"/>
        <w:numPr>
          <w:ilvl w:val="0"/>
          <w:numId w:val="15"/>
        </w:numPr>
        <w:spacing w:after="0" w:line="240" w:lineRule="auto"/>
        <w:jc w:val="both"/>
        <w:rPr>
          <w:rFonts w:ascii="Times New Roman" w:hAnsi="Times New Roman"/>
          <w:color w:val="C00000"/>
          <w:sz w:val="24"/>
          <w:szCs w:val="24"/>
        </w:rPr>
      </w:pPr>
      <w:r w:rsidRPr="00C30D63">
        <w:rPr>
          <w:rFonts w:ascii="Times New Roman" w:hAnsi="Times New Roman"/>
          <w:color w:val="C00000"/>
          <w:sz w:val="24"/>
          <w:szCs w:val="24"/>
        </w:rPr>
        <w:t>ремонт и содержание  дорог – 4</w:t>
      </w:r>
    </w:p>
    <w:p w:rsidR="00A76D89" w:rsidRPr="00C30D63" w:rsidRDefault="00A76D89" w:rsidP="00B31078">
      <w:pPr>
        <w:spacing w:after="0" w:line="240" w:lineRule="auto"/>
        <w:ind w:firstLine="709"/>
        <w:jc w:val="both"/>
        <w:rPr>
          <w:rFonts w:ascii="Times New Roman" w:hAnsi="Times New Roman"/>
          <w:color w:val="C00000"/>
          <w:sz w:val="24"/>
          <w:szCs w:val="24"/>
        </w:rPr>
      </w:pPr>
      <w:r w:rsidRPr="00C30D63">
        <w:rPr>
          <w:rFonts w:ascii="Times New Roman" w:hAnsi="Times New Roman"/>
          <w:color w:val="C00000"/>
          <w:sz w:val="24"/>
          <w:szCs w:val="24"/>
        </w:rPr>
        <w:t xml:space="preserve">По обращениям граждан направлялись запросы в Администрацию муниципального образования «Сафоновский район» Смоленской области, отдел социальной защиты населения  и различные инстанции. Обратившимся гражданам даются консультации и разъяснения. Для рассмотрения отдельных вопросов организовывались выезды на объекты с участием депутатов для изучения проблем на месте. </w:t>
      </w:r>
    </w:p>
    <w:p w:rsidR="00A76D89" w:rsidRPr="00C30D63" w:rsidRDefault="00A76D89" w:rsidP="00B31078">
      <w:pPr>
        <w:spacing w:after="0" w:line="240" w:lineRule="auto"/>
        <w:ind w:firstLine="709"/>
        <w:jc w:val="both"/>
        <w:rPr>
          <w:rFonts w:ascii="Times New Roman" w:hAnsi="Times New Roman"/>
          <w:color w:val="C00000"/>
          <w:sz w:val="24"/>
          <w:szCs w:val="24"/>
        </w:rPr>
      </w:pPr>
      <w:r w:rsidRPr="00C30D63">
        <w:rPr>
          <w:rFonts w:ascii="Times New Roman" w:hAnsi="Times New Roman"/>
          <w:color w:val="C00000"/>
          <w:sz w:val="24"/>
          <w:szCs w:val="24"/>
        </w:rPr>
        <w:t>Мною проводился приём граждан в Сафоновской местной общественной приёмной  Всероссийской политической партии «ЕДИНАЯ РОССИЯ».</w:t>
      </w:r>
    </w:p>
    <w:p w:rsidR="00A76D89" w:rsidRPr="00C30D63" w:rsidRDefault="00A76D89" w:rsidP="00626CA7">
      <w:pPr>
        <w:spacing w:after="0" w:line="240" w:lineRule="auto"/>
        <w:ind w:firstLine="709"/>
        <w:jc w:val="both"/>
        <w:rPr>
          <w:rFonts w:ascii="Times New Roman" w:hAnsi="Times New Roman"/>
          <w:color w:val="C00000"/>
          <w:sz w:val="24"/>
          <w:szCs w:val="24"/>
        </w:rPr>
      </w:pPr>
      <w:r w:rsidRPr="00C30D63">
        <w:rPr>
          <w:rFonts w:ascii="Times New Roman" w:hAnsi="Times New Roman"/>
          <w:color w:val="C00000"/>
          <w:sz w:val="24"/>
          <w:szCs w:val="24"/>
        </w:rPr>
        <w:t xml:space="preserve">В результате конструктивного диалога с Главой муниципального образования «Сафоновский район» Смоленской области, специалистами комитетов администрации, УКХ, МУП «Горводоканал», отделом социальной защитой населения, комплексным центром социального обслуживания населения, управляющими компаниями считаю важными решённые  вопросы за отчётный период: </w:t>
      </w:r>
    </w:p>
    <w:p w:rsidR="00A76D89" w:rsidRPr="00C30D63" w:rsidRDefault="00A76D89" w:rsidP="00157A07">
      <w:pPr>
        <w:pStyle w:val="ListParagraph"/>
        <w:numPr>
          <w:ilvl w:val="0"/>
          <w:numId w:val="2"/>
        </w:numPr>
        <w:spacing w:after="0" w:line="240" w:lineRule="auto"/>
        <w:ind w:left="992" w:hanging="357"/>
        <w:jc w:val="both"/>
        <w:rPr>
          <w:rFonts w:ascii="Times New Roman" w:hAnsi="Times New Roman"/>
          <w:color w:val="C00000"/>
          <w:sz w:val="24"/>
          <w:szCs w:val="24"/>
        </w:rPr>
      </w:pPr>
      <w:r w:rsidRPr="00C30D63">
        <w:rPr>
          <w:rFonts w:ascii="Times New Roman" w:hAnsi="Times New Roman"/>
          <w:color w:val="C00000"/>
          <w:sz w:val="24"/>
          <w:szCs w:val="24"/>
        </w:rPr>
        <w:t xml:space="preserve">управляющие компании  приняли участие в благоустройстве домов, вошедших в программу «Формирование комфортной городской среда» (ремонт цоколей, козырьков и дверей на входе в подъезды, детских площадок);  </w:t>
      </w:r>
    </w:p>
    <w:p w:rsidR="00A76D89" w:rsidRPr="00C30D63" w:rsidRDefault="00A76D89" w:rsidP="00341079">
      <w:pPr>
        <w:pStyle w:val="ListParagraph"/>
        <w:numPr>
          <w:ilvl w:val="0"/>
          <w:numId w:val="2"/>
        </w:numPr>
        <w:spacing w:after="0" w:line="240" w:lineRule="auto"/>
        <w:ind w:left="992" w:hanging="357"/>
        <w:jc w:val="both"/>
        <w:rPr>
          <w:rFonts w:ascii="Times New Roman" w:hAnsi="Times New Roman"/>
          <w:color w:val="C00000"/>
          <w:sz w:val="24"/>
          <w:szCs w:val="24"/>
        </w:rPr>
      </w:pPr>
      <w:r w:rsidRPr="00C30D63">
        <w:rPr>
          <w:rFonts w:ascii="Times New Roman" w:hAnsi="Times New Roman"/>
          <w:color w:val="C00000"/>
          <w:sz w:val="24"/>
          <w:szCs w:val="24"/>
        </w:rPr>
        <w:t>проведены беседы и разъяснительная работа с жителями домов, оставшихся без управления, переговоры с управляющими компаниями;</w:t>
      </w:r>
    </w:p>
    <w:p w:rsidR="00A76D89" w:rsidRPr="00C30D63" w:rsidRDefault="00A76D89" w:rsidP="009866EB">
      <w:pPr>
        <w:pStyle w:val="ListParagraph"/>
        <w:numPr>
          <w:ilvl w:val="0"/>
          <w:numId w:val="2"/>
        </w:numPr>
        <w:spacing w:after="0" w:line="240" w:lineRule="auto"/>
        <w:ind w:left="992" w:hanging="357"/>
        <w:jc w:val="both"/>
        <w:rPr>
          <w:rFonts w:ascii="Times New Roman" w:hAnsi="Times New Roman"/>
          <w:color w:val="C00000"/>
          <w:sz w:val="24"/>
          <w:szCs w:val="24"/>
        </w:rPr>
      </w:pPr>
      <w:r w:rsidRPr="00C30D63">
        <w:rPr>
          <w:rFonts w:ascii="Times New Roman" w:hAnsi="Times New Roman"/>
          <w:color w:val="C00000"/>
          <w:sz w:val="24"/>
          <w:szCs w:val="24"/>
        </w:rPr>
        <w:t>проведена работа по выявлению неосвещённых мест города, установлены новые осветительные приборы;</w:t>
      </w:r>
    </w:p>
    <w:p w:rsidR="00A76D89" w:rsidRPr="00C30D63" w:rsidRDefault="00A76D89" w:rsidP="009866EB">
      <w:pPr>
        <w:pStyle w:val="ListParagraph"/>
        <w:numPr>
          <w:ilvl w:val="0"/>
          <w:numId w:val="2"/>
        </w:numPr>
        <w:spacing w:after="0" w:line="240" w:lineRule="auto"/>
        <w:ind w:left="992" w:hanging="357"/>
        <w:jc w:val="both"/>
        <w:rPr>
          <w:rFonts w:ascii="Times New Roman" w:hAnsi="Times New Roman"/>
          <w:color w:val="C00000"/>
          <w:sz w:val="24"/>
          <w:szCs w:val="24"/>
        </w:rPr>
      </w:pPr>
      <w:r w:rsidRPr="00C30D63">
        <w:rPr>
          <w:rFonts w:ascii="Times New Roman" w:hAnsi="Times New Roman"/>
          <w:color w:val="C00000"/>
          <w:sz w:val="24"/>
          <w:szCs w:val="24"/>
        </w:rPr>
        <w:t xml:space="preserve">проведены рейды совместно с депутатами  по  обследованию территорий магазинов, предприятий и территорий, обслуживаемых управляющими компаниями, в рамках соблюдения правил по благоустройству; </w:t>
      </w:r>
    </w:p>
    <w:p w:rsidR="00A76D89" w:rsidRPr="00C30D63" w:rsidRDefault="00A76D89" w:rsidP="00341079">
      <w:pPr>
        <w:pStyle w:val="ListParagraph"/>
        <w:numPr>
          <w:ilvl w:val="0"/>
          <w:numId w:val="2"/>
        </w:numPr>
        <w:spacing w:after="0" w:line="240" w:lineRule="auto"/>
        <w:ind w:left="992" w:hanging="357"/>
        <w:jc w:val="both"/>
        <w:rPr>
          <w:rFonts w:ascii="Times New Roman" w:hAnsi="Times New Roman"/>
          <w:color w:val="C00000"/>
          <w:sz w:val="24"/>
          <w:szCs w:val="24"/>
        </w:rPr>
      </w:pPr>
      <w:r w:rsidRPr="00C30D63">
        <w:rPr>
          <w:rFonts w:ascii="Times New Roman" w:hAnsi="Times New Roman"/>
          <w:color w:val="C00000"/>
          <w:sz w:val="24"/>
          <w:szCs w:val="24"/>
        </w:rPr>
        <w:t>очистка от снега дворов, улиц, остановочных карманов: микрорайон  2,  микрорайон 1, город, п. Горный, частный сектор и др. (с учётом обращений ко мне жителей и депутатов Совета) (точечная работа с УКХ, депутатами, УК);</w:t>
      </w:r>
    </w:p>
    <w:p w:rsidR="00A76D89" w:rsidRPr="00C30D63" w:rsidRDefault="00A76D89" w:rsidP="00AF3AC4">
      <w:pPr>
        <w:pStyle w:val="ListParagraph"/>
        <w:numPr>
          <w:ilvl w:val="0"/>
          <w:numId w:val="2"/>
        </w:numPr>
        <w:spacing w:after="0" w:line="240" w:lineRule="auto"/>
        <w:ind w:left="992" w:hanging="357"/>
        <w:jc w:val="both"/>
        <w:rPr>
          <w:rFonts w:ascii="Times New Roman" w:hAnsi="Times New Roman"/>
          <w:color w:val="C00000"/>
          <w:sz w:val="24"/>
          <w:szCs w:val="24"/>
        </w:rPr>
      </w:pPr>
      <w:r w:rsidRPr="00C30D63">
        <w:rPr>
          <w:rFonts w:ascii="Times New Roman" w:hAnsi="Times New Roman"/>
          <w:color w:val="C00000"/>
          <w:sz w:val="24"/>
          <w:szCs w:val="24"/>
        </w:rPr>
        <w:t>совместно с управляющими компаниями решены обращения граждан по запуску отопительной системы;</w:t>
      </w:r>
    </w:p>
    <w:p w:rsidR="00A76D89" w:rsidRPr="00C30D63" w:rsidRDefault="00A76D89" w:rsidP="00341079">
      <w:pPr>
        <w:pStyle w:val="ListParagraph"/>
        <w:numPr>
          <w:ilvl w:val="0"/>
          <w:numId w:val="2"/>
        </w:numPr>
        <w:spacing w:after="0" w:line="240" w:lineRule="auto"/>
        <w:ind w:left="992" w:hanging="357"/>
        <w:jc w:val="both"/>
        <w:rPr>
          <w:rFonts w:ascii="Times New Roman" w:hAnsi="Times New Roman"/>
          <w:color w:val="C00000"/>
          <w:sz w:val="24"/>
          <w:szCs w:val="24"/>
        </w:rPr>
      </w:pPr>
      <w:r w:rsidRPr="00C30D63">
        <w:rPr>
          <w:rFonts w:ascii="Times New Roman" w:hAnsi="Times New Roman"/>
          <w:color w:val="C00000"/>
          <w:sz w:val="24"/>
          <w:szCs w:val="24"/>
        </w:rPr>
        <w:t>работа с сетевыми магазинами по привлечению их к благоустройству территорий;</w:t>
      </w:r>
    </w:p>
    <w:p w:rsidR="00A76D89" w:rsidRPr="00C30D63" w:rsidRDefault="00A76D89" w:rsidP="00341079">
      <w:pPr>
        <w:pStyle w:val="ListParagraph"/>
        <w:numPr>
          <w:ilvl w:val="0"/>
          <w:numId w:val="2"/>
        </w:numPr>
        <w:spacing w:after="0" w:line="240" w:lineRule="auto"/>
        <w:ind w:left="992" w:hanging="357"/>
        <w:jc w:val="both"/>
        <w:rPr>
          <w:rFonts w:ascii="Times New Roman" w:hAnsi="Times New Roman"/>
          <w:color w:val="C00000"/>
          <w:sz w:val="24"/>
          <w:szCs w:val="24"/>
        </w:rPr>
      </w:pPr>
      <w:r w:rsidRPr="00C30D63">
        <w:rPr>
          <w:rFonts w:ascii="Times New Roman" w:hAnsi="Times New Roman"/>
          <w:color w:val="C00000"/>
          <w:sz w:val="24"/>
          <w:szCs w:val="24"/>
        </w:rPr>
        <w:t>совместно с МУП Горводоканал решена проблема по водоснабжению (ул. Красноармейская);</w:t>
      </w:r>
    </w:p>
    <w:p w:rsidR="00A76D89" w:rsidRPr="00C30D63" w:rsidRDefault="00A76D89" w:rsidP="00341079">
      <w:pPr>
        <w:pStyle w:val="ListParagraph"/>
        <w:numPr>
          <w:ilvl w:val="0"/>
          <w:numId w:val="2"/>
        </w:numPr>
        <w:spacing w:after="0" w:line="240" w:lineRule="auto"/>
        <w:ind w:left="992" w:hanging="357"/>
        <w:jc w:val="both"/>
        <w:rPr>
          <w:rFonts w:ascii="Times New Roman" w:hAnsi="Times New Roman"/>
          <w:color w:val="C00000"/>
          <w:sz w:val="24"/>
          <w:szCs w:val="24"/>
        </w:rPr>
      </w:pPr>
      <w:r w:rsidRPr="00C30D63">
        <w:rPr>
          <w:rFonts w:ascii="Times New Roman" w:hAnsi="Times New Roman"/>
          <w:color w:val="C00000"/>
          <w:sz w:val="24"/>
          <w:szCs w:val="24"/>
        </w:rPr>
        <w:t>устранены проблемы по уборке мусора контейнерных площадок (бункеры, контейнерах) в рамках выездных рейдов (совместно с администрацией, УКХ, УК, региональным оператором);</w:t>
      </w:r>
    </w:p>
    <w:p w:rsidR="00A76D89" w:rsidRPr="00C30D63" w:rsidRDefault="00A76D89" w:rsidP="00341079">
      <w:pPr>
        <w:pStyle w:val="ListParagraph"/>
        <w:numPr>
          <w:ilvl w:val="0"/>
          <w:numId w:val="2"/>
        </w:numPr>
        <w:spacing w:after="0" w:line="240" w:lineRule="auto"/>
        <w:ind w:left="992" w:hanging="357"/>
        <w:jc w:val="both"/>
        <w:rPr>
          <w:rFonts w:ascii="Times New Roman" w:hAnsi="Times New Roman"/>
          <w:color w:val="C00000"/>
          <w:sz w:val="24"/>
          <w:szCs w:val="24"/>
        </w:rPr>
      </w:pPr>
      <w:r w:rsidRPr="00C30D63">
        <w:rPr>
          <w:rFonts w:ascii="Times New Roman" w:hAnsi="Times New Roman"/>
          <w:color w:val="C00000"/>
          <w:sz w:val="24"/>
          <w:szCs w:val="24"/>
        </w:rPr>
        <w:t>решены проблемы по покосу травы  у жилых домов;</w:t>
      </w:r>
    </w:p>
    <w:p w:rsidR="00A76D89" w:rsidRPr="00C30D63" w:rsidRDefault="00A76D89" w:rsidP="00341079">
      <w:pPr>
        <w:pStyle w:val="ListParagraph"/>
        <w:numPr>
          <w:ilvl w:val="0"/>
          <w:numId w:val="2"/>
        </w:numPr>
        <w:spacing w:after="0" w:line="240" w:lineRule="auto"/>
        <w:ind w:left="992" w:hanging="357"/>
        <w:jc w:val="both"/>
        <w:rPr>
          <w:rFonts w:ascii="Times New Roman" w:hAnsi="Times New Roman"/>
          <w:color w:val="C00000"/>
          <w:sz w:val="24"/>
          <w:szCs w:val="24"/>
        </w:rPr>
      </w:pPr>
      <w:r w:rsidRPr="00C30D63">
        <w:rPr>
          <w:rFonts w:ascii="Times New Roman" w:hAnsi="Times New Roman"/>
          <w:color w:val="C00000"/>
          <w:sz w:val="24"/>
          <w:szCs w:val="24"/>
        </w:rPr>
        <w:t>устранена проблема по электроснабжению (ул. Восточная, 16) (совместно с Захаровой А.Н., Барбенковым А.И.);</w:t>
      </w:r>
    </w:p>
    <w:p w:rsidR="00A76D89" w:rsidRPr="00C30D63" w:rsidRDefault="00A76D89" w:rsidP="00341079">
      <w:pPr>
        <w:pStyle w:val="ListParagraph"/>
        <w:numPr>
          <w:ilvl w:val="0"/>
          <w:numId w:val="2"/>
        </w:numPr>
        <w:spacing w:after="0" w:line="240" w:lineRule="auto"/>
        <w:ind w:left="992" w:hanging="357"/>
        <w:jc w:val="both"/>
        <w:rPr>
          <w:rFonts w:ascii="Times New Roman" w:hAnsi="Times New Roman"/>
          <w:color w:val="C00000"/>
          <w:sz w:val="24"/>
          <w:szCs w:val="24"/>
        </w:rPr>
      </w:pPr>
      <w:r w:rsidRPr="00C30D63">
        <w:rPr>
          <w:rFonts w:ascii="Times New Roman" w:hAnsi="Times New Roman"/>
          <w:color w:val="C00000"/>
          <w:sz w:val="24"/>
          <w:szCs w:val="24"/>
        </w:rPr>
        <w:t>оказана социальная помощь гражданину без определённого места жительства (устройство в больницу, оформление группы инвалидности, оформление в интернат – работа проведена совместно с Л. Соловьёвой, Кристалинским И.С., отделом социальной защиты);</w:t>
      </w:r>
    </w:p>
    <w:p w:rsidR="00A76D89" w:rsidRPr="00C30D63" w:rsidRDefault="00A76D89" w:rsidP="00341079">
      <w:pPr>
        <w:pStyle w:val="ListParagraph"/>
        <w:numPr>
          <w:ilvl w:val="0"/>
          <w:numId w:val="2"/>
        </w:numPr>
        <w:spacing w:after="0" w:line="240" w:lineRule="auto"/>
        <w:ind w:left="992" w:hanging="357"/>
        <w:jc w:val="both"/>
        <w:rPr>
          <w:rFonts w:ascii="Times New Roman" w:hAnsi="Times New Roman"/>
          <w:color w:val="C00000"/>
          <w:sz w:val="24"/>
          <w:szCs w:val="24"/>
        </w:rPr>
      </w:pPr>
      <w:r w:rsidRPr="00C30D63">
        <w:rPr>
          <w:rFonts w:ascii="Times New Roman" w:hAnsi="Times New Roman"/>
          <w:color w:val="C00000"/>
          <w:sz w:val="24"/>
          <w:szCs w:val="24"/>
        </w:rPr>
        <w:t>оказана продуктовая помощь людям, попавшим в трудную жизненную ситуацию (совместно с руководителем КЦСОН Минченковой Е.Л.);</w:t>
      </w:r>
    </w:p>
    <w:p w:rsidR="00A76D89" w:rsidRPr="00C30D63" w:rsidRDefault="00A76D89" w:rsidP="006C6CE1">
      <w:pPr>
        <w:pStyle w:val="ListParagraph"/>
        <w:numPr>
          <w:ilvl w:val="0"/>
          <w:numId w:val="2"/>
        </w:numPr>
        <w:spacing w:after="0" w:line="240" w:lineRule="auto"/>
        <w:ind w:left="992" w:hanging="357"/>
        <w:jc w:val="both"/>
        <w:rPr>
          <w:rFonts w:ascii="Times New Roman" w:hAnsi="Times New Roman"/>
          <w:color w:val="C00000"/>
          <w:sz w:val="24"/>
          <w:szCs w:val="24"/>
        </w:rPr>
      </w:pPr>
      <w:r w:rsidRPr="00C30D63">
        <w:rPr>
          <w:rFonts w:ascii="Times New Roman" w:hAnsi="Times New Roman"/>
          <w:color w:val="C00000"/>
          <w:sz w:val="24"/>
          <w:szCs w:val="24"/>
        </w:rPr>
        <w:t>оказана помощь в приобретении художественных материалов пенсионеру;</w:t>
      </w:r>
    </w:p>
    <w:p w:rsidR="00A76D89" w:rsidRPr="00C30D63" w:rsidRDefault="00A76D89" w:rsidP="006C6CE1">
      <w:pPr>
        <w:pStyle w:val="ListParagraph"/>
        <w:numPr>
          <w:ilvl w:val="0"/>
          <w:numId w:val="2"/>
        </w:numPr>
        <w:spacing w:after="0" w:line="240" w:lineRule="auto"/>
        <w:ind w:left="992" w:hanging="357"/>
        <w:jc w:val="both"/>
        <w:rPr>
          <w:rFonts w:ascii="Times New Roman" w:hAnsi="Times New Roman"/>
          <w:color w:val="C00000"/>
          <w:sz w:val="24"/>
          <w:szCs w:val="24"/>
        </w:rPr>
      </w:pPr>
      <w:r w:rsidRPr="00C30D63">
        <w:rPr>
          <w:rFonts w:ascii="Times New Roman" w:hAnsi="Times New Roman"/>
          <w:color w:val="C00000"/>
          <w:sz w:val="24"/>
          <w:szCs w:val="24"/>
        </w:rPr>
        <w:t>устранен прорыв водоснабжения (ул. Ленина, 17, совместно  с Луковенко А.С.)</w:t>
      </w:r>
    </w:p>
    <w:p w:rsidR="00A76D89" w:rsidRPr="00C30D63" w:rsidRDefault="00A76D89" w:rsidP="00341079">
      <w:pPr>
        <w:pStyle w:val="ListParagraph"/>
        <w:numPr>
          <w:ilvl w:val="0"/>
          <w:numId w:val="2"/>
        </w:numPr>
        <w:spacing w:after="0" w:line="240" w:lineRule="auto"/>
        <w:ind w:left="992" w:hanging="357"/>
        <w:jc w:val="both"/>
        <w:rPr>
          <w:rFonts w:ascii="Times New Roman" w:hAnsi="Times New Roman"/>
          <w:color w:val="C00000"/>
          <w:sz w:val="24"/>
          <w:szCs w:val="24"/>
        </w:rPr>
      </w:pPr>
      <w:r w:rsidRPr="00C30D63">
        <w:rPr>
          <w:rFonts w:ascii="Times New Roman" w:hAnsi="Times New Roman"/>
          <w:color w:val="C00000"/>
          <w:sz w:val="24"/>
          <w:szCs w:val="24"/>
        </w:rPr>
        <w:t>проведена работа с перевозчиками (нарушение маршрута, некорректное обращение с пассажирами)</w:t>
      </w:r>
    </w:p>
    <w:p w:rsidR="00A76D89" w:rsidRPr="00C30D63" w:rsidRDefault="00A76D89" w:rsidP="00127A96">
      <w:pPr>
        <w:spacing w:after="0" w:line="240" w:lineRule="auto"/>
        <w:ind w:firstLine="709"/>
        <w:jc w:val="both"/>
        <w:rPr>
          <w:rFonts w:ascii="Times New Roman" w:hAnsi="Times New Roman"/>
          <w:color w:val="C00000"/>
          <w:sz w:val="24"/>
          <w:szCs w:val="24"/>
        </w:rPr>
      </w:pPr>
      <w:r w:rsidRPr="00C30D63">
        <w:rPr>
          <w:rFonts w:ascii="Times New Roman" w:hAnsi="Times New Roman"/>
          <w:color w:val="C00000"/>
          <w:sz w:val="24"/>
          <w:szCs w:val="24"/>
        </w:rPr>
        <w:t xml:space="preserve">За каждым решением, принимаемым депутатами, стоят проблемы города, его жителей. Благодаря работе постоянно действующих комиссий обеспечивалась подготовка проектов нормативных правовых актов, их детальное обсуждение и, как следствие, принятие Советом депутатов Сафоновского  городского поселения Сафоновского района Смоленской области обоснованных решений. </w:t>
      </w:r>
    </w:p>
    <w:p w:rsidR="00A76D89" w:rsidRPr="00C30D63" w:rsidRDefault="00A76D89" w:rsidP="00C72B7B">
      <w:pPr>
        <w:spacing w:after="0" w:line="240" w:lineRule="auto"/>
        <w:ind w:firstLine="709"/>
        <w:jc w:val="both"/>
        <w:rPr>
          <w:rFonts w:ascii="Times New Roman" w:hAnsi="Times New Roman"/>
          <w:color w:val="C00000"/>
          <w:sz w:val="24"/>
          <w:szCs w:val="24"/>
        </w:rPr>
      </w:pPr>
      <w:r w:rsidRPr="00C30D63">
        <w:rPr>
          <w:rFonts w:ascii="Times New Roman" w:hAnsi="Times New Roman"/>
          <w:color w:val="C00000"/>
          <w:sz w:val="24"/>
          <w:szCs w:val="24"/>
        </w:rPr>
        <w:t>Приоритетным направлением в деятельности каждого депутата была работа с жителями города: прием населения, рассмотрение обращений.</w:t>
      </w:r>
    </w:p>
    <w:p w:rsidR="00A76D89" w:rsidRPr="00C30D63" w:rsidRDefault="00A76D89" w:rsidP="008D5DFA">
      <w:pPr>
        <w:pStyle w:val="BodyText"/>
        <w:spacing w:line="240" w:lineRule="auto"/>
        <w:ind w:firstLine="539"/>
        <w:jc w:val="both"/>
        <w:rPr>
          <w:szCs w:val="24"/>
        </w:rPr>
      </w:pPr>
      <w:r w:rsidRPr="00C30D63">
        <w:rPr>
          <w:szCs w:val="24"/>
        </w:rPr>
        <w:t>Безусловно, положительные  результаты работы за отчётный период, стали возможны лишь благодаря поддержке и пониманию действий Совета депутатов и моей работы со стороны наших горожан и объединенным усилиям всех ветвей власти города, трудовых коллективов предприятий и организаций, а также благодаря поддержке Администрации муниципального образования «Сафоновский район» Смоленской области. Я хотела бы выразить всем слова огромной благодарности за понимание и поддержку, за участие и реальную помощь в решении вопросов местного значения, за личный вклад в развитие нашего города и на благо его жителей!</w:t>
      </w:r>
    </w:p>
    <w:p w:rsidR="00A76D89" w:rsidRPr="00C30D63" w:rsidRDefault="00A76D89" w:rsidP="00087681">
      <w:pPr>
        <w:pStyle w:val="BodyText"/>
        <w:spacing w:line="240" w:lineRule="auto"/>
        <w:jc w:val="both"/>
        <w:rPr>
          <w:szCs w:val="24"/>
        </w:rPr>
      </w:pPr>
    </w:p>
    <w:p w:rsidR="00A76D89" w:rsidRPr="00C30D63" w:rsidRDefault="00A76D89" w:rsidP="00087681">
      <w:pPr>
        <w:pStyle w:val="BodyText"/>
        <w:spacing w:line="240" w:lineRule="auto"/>
        <w:jc w:val="both"/>
        <w:rPr>
          <w:szCs w:val="24"/>
        </w:rPr>
      </w:pPr>
      <w:r w:rsidRPr="00C30D63">
        <w:rPr>
          <w:szCs w:val="24"/>
        </w:rPr>
        <w:t>Глава муниципального образования</w:t>
      </w:r>
    </w:p>
    <w:p w:rsidR="00A76D89" w:rsidRPr="00C30D63" w:rsidRDefault="00A76D89" w:rsidP="00087681">
      <w:pPr>
        <w:pStyle w:val="BodyText"/>
        <w:spacing w:line="240" w:lineRule="auto"/>
        <w:jc w:val="both"/>
        <w:rPr>
          <w:szCs w:val="24"/>
        </w:rPr>
      </w:pPr>
      <w:r w:rsidRPr="00C30D63">
        <w:rPr>
          <w:szCs w:val="24"/>
        </w:rPr>
        <w:t xml:space="preserve">Сафоновского городского поселения </w:t>
      </w:r>
    </w:p>
    <w:p w:rsidR="00A76D89" w:rsidRPr="00C30D63" w:rsidRDefault="00A76D89" w:rsidP="00087681">
      <w:pPr>
        <w:pStyle w:val="BodyText"/>
        <w:spacing w:line="240" w:lineRule="auto"/>
        <w:jc w:val="both"/>
        <w:rPr>
          <w:szCs w:val="24"/>
        </w:rPr>
      </w:pPr>
      <w:r w:rsidRPr="00C30D63">
        <w:rPr>
          <w:szCs w:val="24"/>
        </w:rPr>
        <w:t>Сафоновского района</w:t>
      </w:r>
    </w:p>
    <w:p w:rsidR="00A76D89" w:rsidRPr="00C30D63" w:rsidRDefault="00A76D89" w:rsidP="003E4218">
      <w:pPr>
        <w:pStyle w:val="BodyText"/>
        <w:spacing w:line="240" w:lineRule="auto"/>
        <w:jc w:val="both"/>
        <w:rPr>
          <w:szCs w:val="24"/>
        </w:rPr>
      </w:pPr>
      <w:r w:rsidRPr="00C30D63">
        <w:rPr>
          <w:szCs w:val="24"/>
        </w:rPr>
        <w:t xml:space="preserve">Смоленской области                                                  </w:t>
      </w:r>
      <w:r w:rsidRPr="00C30D63">
        <w:rPr>
          <w:szCs w:val="24"/>
        </w:rPr>
        <w:tab/>
        <w:t xml:space="preserve"> </w:t>
      </w:r>
      <w:r>
        <w:rPr>
          <w:szCs w:val="24"/>
        </w:rPr>
        <w:tab/>
      </w:r>
      <w:r>
        <w:rPr>
          <w:szCs w:val="24"/>
        </w:rPr>
        <w:tab/>
      </w:r>
      <w:r>
        <w:rPr>
          <w:szCs w:val="24"/>
        </w:rPr>
        <w:tab/>
      </w:r>
      <w:r w:rsidRPr="00C30D63">
        <w:rPr>
          <w:szCs w:val="24"/>
        </w:rPr>
        <w:t xml:space="preserve"> С.В. Шаповалова</w:t>
      </w:r>
    </w:p>
    <w:p w:rsidR="00A76D89" w:rsidRPr="00C30D63" w:rsidRDefault="00A76D89" w:rsidP="003E4218">
      <w:pPr>
        <w:pStyle w:val="BodyText"/>
        <w:spacing w:line="240" w:lineRule="auto"/>
        <w:jc w:val="both"/>
        <w:rPr>
          <w:szCs w:val="24"/>
        </w:rPr>
      </w:pPr>
    </w:p>
    <w:p w:rsidR="00A76D89" w:rsidRPr="00C30D63" w:rsidRDefault="00A76D89" w:rsidP="003E4218">
      <w:pPr>
        <w:pStyle w:val="BodyText"/>
        <w:spacing w:line="240" w:lineRule="auto"/>
        <w:jc w:val="both"/>
        <w:rPr>
          <w:color w:val="00B050"/>
          <w:szCs w:val="24"/>
        </w:rPr>
      </w:pPr>
    </w:p>
    <w:p w:rsidR="00A76D89" w:rsidRPr="00C30D63" w:rsidRDefault="00A76D89" w:rsidP="003E4218">
      <w:pPr>
        <w:pStyle w:val="BodyText"/>
        <w:spacing w:line="240" w:lineRule="auto"/>
        <w:jc w:val="both"/>
        <w:rPr>
          <w:color w:val="FF0000"/>
          <w:szCs w:val="24"/>
        </w:rPr>
      </w:pPr>
    </w:p>
    <w:p w:rsidR="00A76D89" w:rsidRPr="00C30D63" w:rsidRDefault="00A76D89" w:rsidP="003E4218">
      <w:pPr>
        <w:pStyle w:val="BodyText"/>
        <w:spacing w:line="240" w:lineRule="auto"/>
        <w:jc w:val="both"/>
        <w:rPr>
          <w:color w:val="FF0000"/>
          <w:szCs w:val="24"/>
        </w:rPr>
      </w:pPr>
    </w:p>
    <w:p w:rsidR="00A76D89" w:rsidRPr="00C30D63" w:rsidRDefault="00A76D89" w:rsidP="003E4218">
      <w:pPr>
        <w:pStyle w:val="BodyText"/>
        <w:spacing w:line="240" w:lineRule="auto"/>
        <w:jc w:val="both"/>
        <w:rPr>
          <w:color w:val="FF0000"/>
          <w:szCs w:val="24"/>
        </w:rPr>
      </w:pPr>
    </w:p>
    <w:sectPr w:rsidR="00A76D89" w:rsidRPr="00C30D63" w:rsidSect="00C30D63">
      <w:footerReference w:type="even" r:id="rId9"/>
      <w:footerReference w:type="default" r:id="rId10"/>
      <w:pgSz w:w="11906" w:h="16838"/>
      <w:pgMar w:top="567" w:right="510" w:bottom="567" w:left="96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D89" w:rsidRDefault="00A76D89">
      <w:r>
        <w:separator/>
      </w:r>
    </w:p>
  </w:endnote>
  <w:endnote w:type="continuationSeparator" w:id="0">
    <w:p w:rsidR="00A76D89" w:rsidRDefault="00A76D8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D89" w:rsidRDefault="00A76D89" w:rsidP="00F679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6D89" w:rsidRDefault="00A76D89" w:rsidP="00C7268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D89" w:rsidRDefault="00A76D89" w:rsidP="00F679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A76D89" w:rsidRDefault="00A76D89" w:rsidP="00C7268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D89" w:rsidRDefault="00A76D89">
      <w:r>
        <w:separator/>
      </w:r>
    </w:p>
  </w:footnote>
  <w:footnote w:type="continuationSeparator" w:id="0">
    <w:p w:rsidR="00A76D89" w:rsidRDefault="00A76D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E3A1B"/>
    <w:multiLevelType w:val="multilevel"/>
    <w:tmpl w:val="AF223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F09E7"/>
    <w:multiLevelType w:val="multilevel"/>
    <w:tmpl w:val="1EE23624"/>
    <w:lvl w:ilvl="0">
      <w:start w:val="3"/>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3B2461"/>
    <w:multiLevelType w:val="hybridMultilevel"/>
    <w:tmpl w:val="36E6873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
    <w:nsid w:val="28685F42"/>
    <w:multiLevelType w:val="hybridMultilevel"/>
    <w:tmpl w:val="A344D9FE"/>
    <w:lvl w:ilvl="0" w:tplc="D6FC39B8">
      <w:start w:val="1"/>
      <w:numFmt w:val="bullet"/>
      <w:lvlText w:val=""/>
      <w:lvlJc w:val="left"/>
      <w:pPr>
        <w:ind w:left="1353" w:hanging="360"/>
      </w:pPr>
      <w:rPr>
        <w:rFonts w:ascii="Symbol" w:hAnsi="Symbol" w:hint="default"/>
        <w:b w:val="0"/>
        <w:color w:val="auto"/>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
    <w:nsid w:val="2EC0380E"/>
    <w:multiLevelType w:val="hybridMultilevel"/>
    <w:tmpl w:val="74569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9B803F7"/>
    <w:multiLevelType w:val="hybridMultilevel"/>
    <w:tmpl w:val="41C6DDB2"/>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
    <w:nsid w:val="3EA162EB"/>
    <w:multiLevelType w:val="multilevel"/>
    <w:tmpl w:val="4ED23A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FE4F11"/>
    <w:multiLevelType w:val="hybridMultilevel"/>
    <w:tmpl w:val="F9C0D700"/>
    <w:lvl w:ilvl="0" w:tplc="D7628D0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47FB1916"/>
    <w:multiLevelType w:val="hybridMultilevel"/>
    <w:tmpl w:val="194833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86D4A8A"/>
    <w:multiLevelType w:val="multilevel"/>
    <w:tmpl w:val="93B63E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9B541E"/>
    <w:multiLevelType w:val="hybridMultilevel"/>
    <w:tmpl w:val="9B0CB5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13F6E59"/>
    <w:multiLevelType w:val="multilevel"/>
    <w:tmpl w:val="417E0F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2C3AD9"/>
    <w:multiLevelType w:val="hybridMultilevel"/>
    <w:tmpl w:val="1AFEC4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A464A5A"/>
    <w:multiLevelType w:val="hybridMultilevel"/>
    <w:tmpl w:val="40766E62"/>
    <w:lvl w:ilvl="0" w:tplc="0D780C7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AB3352E"/>
    <w:multiLevelType w:val="hybridMultilevel"/>
    <w:tmpl w:val="543A88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9BF6380"/>
    <w:multiLevelType w:val="multilevel"/>
    <w:tmpl w:val="F1B8B6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FA47D4"/>
    <w:multiLevelType w:val="hybridMultilevel"/>
    <w:tmpl w:val="5978A186"/>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7">
    <w:nsid w:val="7DB145F0"/>
    <w:multiLevelType w:val="multilevel"/>
    <w:tmpl w:val="8C726754"/>
    <w:lvl w:ilvl="0">
      <w:start w:val="2"/>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
  </w:num>
  <w:num w:numId="3">
    <w:abstractNumId w:val="11"/>
  </w:num>
  <w:num w:numId="4">
    <w:abstractNumId w:val="15"/>
  </w:num>
  <w:num w:numId="5">
    <w:abstractNumId w:val="17"/>
  </w:num>
  <w:num w:numId="6">
    <w:abstractNumId w:val="9"/>
  </w:num>
  <w:num w:numId="7">
    <w:abstractNumId w:val="1"/>
  </w:num>
  <w:num w:numId="8">
    <w:abstractNumId w:val="6"/>
  </w:num>
  <w:num w:numId="9">
    <w:abstractNumId w:val="0"/>
  </w:num>
  <w:num w:numId="10">
    <w:abstractNumId w:val="3"/>
  </w:num>
  <w:num w:numId="11">
    <w:abstractNumId w:val="4"/>
  </w:num>
  <w:num w:numId="12">
    <w:abstractNumId w:val="8"/>
  </w:num>
  <w:num w:numId="13">
    <w:abstractNumId w:val="14"/>
  </w:num>
  <w:num w:numId="14">
    <w:abstractNumId w:val="10"/>
  </w:num>
  <w:num w:numId="15">
    <w:abstractNumId w:val="12"/>
  </w:num>
  <w:num w:numId="16">
    <w:abstractNumId w:val="16"/>
  </w:num>
  <w:num w:numId="17">
    <w:abstractNumId w:val="5"/>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2FB5"/>
    <w:rsid w:val="00004DBC"/>
    <w:rsid w:val="000051B6"/>
    <w:rsid w:val="00020A19"/>
    <w:rsid w:val="00020D63"/>
    <w:rsid w:val="0002321F"/>
    <w:rsid w:val="00023EB1"/>
    <w:rsid w:val="00035430"/>
    <w:rsid w:val="00054793"/>
    <w:rsid w:val="00054B48"/>
    <w:rsid w:val="00057E5B"/>
    <w:rsid w:val="00063AB9"/>
    <w:rsid w:val="000701E1"/>
    <w:rsid w:val="00072762"/>
    <w:rsid w:val="00087681"/>
    <w:rsid w:val="000918A0"/>
    <w:rsid w:val="000942B5"/>
    <w:rsid w:val="00096E26"/>
    <w:rsid w:val="000A30E0"/>
    <w:rsid w:val="000A6802"/>
    <w:rsid w:val="000B00B8"/>
    <w:rsid w:val="000B6AA0"/>
    <w:rsid w:val="000C1337"/>
    <w:rsid w:val="000C2296"/>
    <w:rsid w:val="000C67E5"/>
    <w:rsid w:val="000C71C7"/>
    <w:rsid w:val="000C7723"/>
    <w:rsid w:val="000D1389"/>
    <w:rsid w:val="000D2A26"/>
    <w:rsid w:val="000D37DF"/>
    <w:rsid w:val="000D5A25"/>
    <w:rsid w:val="000D7450"/>
    <w:rsid w:val="000E026F"/>
    <w:rsid w:val="000E1496"/>
    <w:rsid w:val="000E7A14"/>
    <w:rsid w:val="000F13AB"/>
    <w:rsid w:val="000F2526"/>
    <w:rsid w:val="000F4669"/>
    <w:rsid w:val="000F5D6A"/>
    <w:rsid w:val="0010179B"/>
    <w:rsid w:val="0010227E"/>
    <w:rsid w:val="0010705F"/>
    <w:rsid w:val="00107469"/>
    <w:rsid w:val="00111173"/>
    <w:rsid w:val="00111983"/>
    <w:rsid w:val="00121C6B"/>
    <w:rsid w:val="00127A96"/>
    <w:rsid w:val="00132DE6"/>
    <w:rsid w:val="001342AD"/>
    <w:rsid w:val="00152F47"/>
    <w:rsid w:val="00154E82"/>
    <w:rsid w:val="00157A07"/>
    <w:rsid w:val="00165410"/>
    <w:rsid w:val="00165CD2"/>
    <w:rsid w:val="001670E4"/>
    <w:rsid w:val="00170305"/>
    <w:rsid w:val="00170945"/>
    <w:rsid w:val="00171E47"/>
    <w:rsid w:val="001736D9"/>
    <w:rsid w:val="0018161B"/>
    <w:rsid w:val="00181966"/>
    <w:rsid w:val="0018687E"/>
    <w:rsid w:val="00186F2B"/>
    <w:rsid w:val="001931E4"/>
    <w:rsid w:val="001972E4"/>
    <w:rsid w:val="001A1A80"/>
    <w:rsid w:val="001A1B0A"/>
    <w:rsid w:val="001A3940"/>
    <w:rsid w:val="001A3C4A"/>
    <w:rsid w:val="001B0664"/>
    <w:rsid w:val="001B36AB"/>
    <w:rsid w:val="001B3774"/>
    <w:rsid w:val="001B4C1F"/>
    <w:rsid w:val="001B6173"/>
    <w:rsid w:val="001C01B4"/>
    <w:rsid w:val="001C401B"/>
    <w:rsid w:val="001C63FA"/>
    <w:rsid w:val="001C777F"/>
    <w:rsid w:val="001D12A7"/>
    <w:rsid w:val="001D2904"/>
    <w:rsid w:val="001D5C8D"/>
    <w:rsid w:val="001D7948"/>
    <w:rsid w:val="001E1041"/>
    <w:rsid w:val="001E2225"/>
    <w:rsid w:val="002044FD"/>
    <w:rsid w:val="002141D7"/>
    <w:rsid w:val="00216181"/>
    <w:rsid w:val="00217933"/>
    <w:rsid w:val="002179E8"/>
    <w:rsid w:val="00221421"/>
    <w:rsid w:val="00227CCE"/>
    <w:rsid w:val="002324A1"/>
    <w:rsid w:val="00237170"/>
    <w:rsid w:val="00241139"/>
    <w:rsid w:val="002468A6"/>
    <w:rsid w:val="00250EAE"/>
    <w:rsid w:val="00251221"/>
    <w:rsid w:val="002552CC"/>
    <w:rsid w:val="002618B6"/>
    <w:rsid w:val="002652CB"/>
    <w:rsid w:val="00270026"/>
    <w:rsid w:val="00270321"/>
    <w:rsid w:val="00275FB5"/>
    <w:rsid w:val="002776AB"/>
    <w:rsid w:val="002904EC"/>
    <w:rsid w:val="002B2335"/>
    <w:rsid w:val="002D1EAC"/>
    <w:rsid w:val="002D4247"/>
    <w:rsid w:val="002D4704"/>
    <w:rsid w:val="002D4ADE"/>
    <w:rsid w:val="002D5B89"/>
    <w:rsid w:val="002D792F"/>
    <w:rsid w:val="002E2BBA"/>
    <w:rsid w:val="002E3A63"/>
    <w:rsid w:val="002E4105"/>
    <w:rsid w:val="002E4EB3"/>
    <w:rsid w:val="002E5544"/>
    <w:rsid w:val="002E5F24"/>
    <w:rsid w:val="002E62AB"/>
    <w:rsid w:val="002E7AA9"/>
    <w:rsid w:val="002F487B"/>
    <w:rsid w:val="002F64C1"/>
    <w:rsid w:val="002F660D"/>
    <w:rsid w:val="002F7CBE"/>
    <w:rsid w:val="00301A03"/>
    <w:rsid w:val="00305B7F"/>
    <w:rsid w:val="00315882"/>
    <w:rsid w:val="00315949"/>
    <w:rsid w:val="00322805"/>
    <w:rsid w:val="003258A5"/>
    <w:rsid w:val="00326863"/>
    <w:rsid w:val="003279D0"/>
    <w:rsid w:val="003407EA"/>
    <w:rsid w:val="0034090C"/>
    <w:rsid w:val="00341079"/>
    <w:rsid w:val="00345B67"/>
    <w:rsid w:val="003518D5"/>
    <w:rsid w:val="003528A5"/>
    <w:rsid w:val="00353A37"/>
    <w:rsid w:val="00356C88"/>
    <w:rsid w:val="00362B0C"/>
    <w:rsid w:val="00363583"/>
    <w:rsid w:val="00365B09"/>
    <w:rsid w:val="00366714"/>
    <w:rsid w:val="0037523A"/>
    <w:rsid w:val="00377E99"/>
    <w:rsid w:val="003826A5"/>
    <w:rsid w:val="0038342D"/>
    <w:rsid w:val="00385D09"/>
    <w:rsid w:val="00387701"/>
    <w:rsid w:val="0039151F"/>
    <w:rsid w:val="003B003F"/>
    <w:rsid w:val="003B59C3"/>
    <w:rsid w:val="003B7773"/>
    <w:rsid w:val="003C1D9A"/>
    <w:rsid w:val="003D369F"/>
    <w:rsid w:val="003E4218"/>
    <w:rsid w:val="003E63F8"/>
    <w:rsid w:val="003F5ACA"/>
    <w:rsid w:val="003F6651"/>
    <w:rsid w:val="00401B73"/>
    <w:rsid w:val="00404914"/>
    <w:rsid w:val="00405ED9"/>
    <w:rsid w:val="00410203"/>
    <w:rsid w:val="004115A5"/>
    <w:rsid w:val="00415D8F"/>
    <w:rsid w:val="0041773D"/>
    <w:rsid w:val="00420FBC"/>
    <w:rsid w:val="00432D44"/>
    <w:rsid w:val="004339AF"/>
    <w:rsid w:val="004347FC"/>
    <w:rsid w:val="004457E0"/>
    <w:rsid w:val="00446245"/>
    <w:rsid w:val="004465F0"/>
    <w:rsid w:val="00452980"/>
    <w:rsid w:val="00452B8F"/>
    <w:rsid w:val="004540F8"/>
    <w:rsid w:val="00455277"/>
    <w:rsid w:val="004558F5"/>
    <w:rsid w:val="004565A3"/>
    <w:rsid w:val="00466881"/>
    <w:rsid w:val="00470120"/>
    <w:rsid w:val="00471B59"/>
    <w:rsid w:val="0047248B"/>
    <w:rsid w:val="00472E77"/>
    <w:rsid w:val="00473C6D"/>
    <w:rsid w:val="00476115"/>
    <w:rsid w:val="0047689E"/>
    <w:rsid w:val="00481B86"/>
    <w:rsid w:val="00483A83"/>
    <w:rsid w:val="004910DE"/>
    <w:rsid w:val="00492E4A"/>
    <w:rsid w:val="004931BA"/>
    <w:rsid w:val="00496917"/>
    <w:rsid w:val="004A4BD0"/>
    <w:rsid w:val="004A6A3B"/>
    <w:rsid w:val="004B0FD5"/>
    <w:rsid w:val="004B754F"/>
    <w:rsid w:val="004C1506"/>
    <w:rsid w:val="004C57C4"/>
    <w:rsid w:val="004C5FCE"/>
    <w:rsid w:val="004E0C9D"/>
    <w:rsid w:val="004E26BE"/>
    <w:rsid w:val="004E2981"/>
    <w:rsid w:val="004E30EE"/>
    <w:rsid w:val="004F0094"/>
    <w:rsid w:val="004F3202"/>
    <w:rsid w:val="004F426F"/>
    <w:rsid w:val="004F43B3"/>
    <w:rsid w:val="004F5E13"/>
    <w:rsid w:val="00504513"/>
    <w:rsid w:val="0050594C"/>
    <w:rsid w:val="00505FE2"/>
    <w:rsid w:val="005069D6"/>
    <w:rsid w:val="00512892"/>
    <w:rsid w:val="005157F8"/>
    <w:rsid w:val="0051682C"/>
    <w:rsid w:val="005247B1"/>
    <w:rsid w:val="00526A36"/>
    <w:rsid w:val="0053387B"/>
    <w:rsid w:val="00540DFC"/>
    <w:rsid w:val="0054109F"/>
    <w:rsid w:val="005463F8"/>
    <w:rsid w:val="0055143A"/>
    <w:rsid w:val="00554C5C"/>
    <w:rsid w:val="00561C8B"/>
    <w:rsid w:val="0057530F"/>
    <w:rsid w:val="00575CE6"/>
    <w:rsid w:val="00580BE2"/>
    <w:rsid w:val="005813D6"/>
    <w:rsid w:val="005832E8"/>
    <w:rsid w:val="0058515E"/>
    <w:rsid w:val="00587710"/>
    <w:rsid w:val="00592D7D"/>
    <w:rsid w:val="00593D08"/>
    <w:rsid w:val="005A3B05"/>
    <w:rsid w:val="005A495C"/>
    <w:rsid w:val="005A5DFD"/>
    <w:rsid w:val="005A5E35"/>
    <w:rsid w:val="005B3A04"/>
    <w:rsid w:val="005B7421"/>
    <w:rsid w:val="005B77A6"/>
    <w:rsid w:val="005C0E67"/>
    <w:rsid w:val="005C6CA5"/>
    <w:rsid w:val="005D3300"/>
    <w:rsid w:val="005D513C"/>
    <w:rsid w:val="005E0DBE"/>
    <w:rsid w:val="005E27E6"/>
    <w:rsid w:val="005E29CE"/>
    <w:rsid w:val="005E2FB5"/>
    <w:rsid w:val="005E4C9E"/>
    <w:rsid w:val="005E508C"/>
    <w:rsid w:val="005F53A3"/>
    <w:rsid w:val="006042DE"/>
    <w:rsid w:val="00616C7C"/>
    <w:rsid w:val="00622457"/>
    <w:rsid w:val="00623A04"/>
    <w:rsid w:val="00626CA7"/>
    <w:rsid w:val="0063321E"/>
    <w:rsid w:val="0063370A"/>
    <w:rsid w:val="0064415A"/>
    <w:rsid w:val="00651B16"/>
    <w:rsid w:val="006520F8"/>
    <w:rsid w:val="00654024"/>
    <w:rsid w:val="00654CCA"/>
    <w:rsid w:val="00666420"/>
    <w:rsid w:val="00667274"/>
    <w:rsid w:val="00667569"/>
    <w:rsid w:val="006715ED"/>
    <w:rsid w:val="00672736"/>
    <w:rsid w:val="00673EDE"/>
    <w:rsid w:val="00677933"/>
    <w:rsid w:val="006800E6"/>
    <w:rsid w:val="006802DB"/>
    <w:rsid w:val="00682AD2"/>
    <w:rsid w:val="00691068"/>
    <w:rsid w:val="00691755"/>
    <w:rsid w:val="00692B5B"/>
    <w:rsid w:val="00693DB1"/>
    <w:rsid w:val="00694E60"/>
    <w:rsid w:val="00695998"/>
    <w:rsid w:val="00695CDA"/>
    <w:rsid w:val="006A2145"/>
    <w:rsid w:val="006A5C9B"/>
    <w:rsid w:val="006A751D"/>
    <w:rsid w:val="006B52C0"/>
    <w:rsid w:val="006B6939"/>
    <w:rsid w:val="006C0C43"/>
    <w:rsid w:val="006C0CAC"/>
    <w:rsid w:val="006C4D86"/>
    <w:rsid w:val="006C55C5"/>
    <w:rsid w:val="006C6CE1"/>
    <w:rsid w:val="006C79F3"/>
    <w:rsid w:val="006C7E6D"/>
    <w:rsid w:val="006D2EF6"/>
    <w:rsid w:val="006D38C4"/>
    <w:rsid w:val="006D4024"/>
    <w:rsid w:val="006D41C4"/>
    <w:rsid w:val="006D5855"/>
    <w:rsid w:val="006E353F"/>
    <w:rsid w:val="006E5FAA"/>
    <w:rsid w:val="006E69A6"/>
    <w:rsid w:val="006F03FC"/>
    <w:rsid w:val="006F2DAD"/>
    <w:rsid w:val="006F3B4A"/>
    <w:rsid w:val="006F4F10"/>
    <w:rsid w:val="00703AF8"/>
    <w:rsid w:val="007052BA"/>
    <w:rsid w:val="00705FA8"/>
    <w:rsid w:val="007074C9"/>
    <w:rsid w:val="00715204"/>
    <w:rsid w:val="007160C1"/>
    <w:rsid w:val="00717468"/>
    <w:rsid w:val="00721505"/>
    <w:rsid w:val="00722BE9"/>
    <w:rsid w:val="00726958"/>
    <w:rsid w:val="0073424E"/>
    <w:rsid w:val="00737C39"/>
    <w:rsid w:val="00742413"/>
    <w:rsid w:val="00747BC2"/>
    <w:rsid w:val="007522C3"/>
    <w:rsid w:val="00756565"/>
    <w:rsid w:val="007574F5"/>
    <w:rsid w:val="00761C23"/>
    <w:rsid w:val="00764332"/>
    <w:rsid w:val="0077057E"/>
    <w:rsid w:val="0077389F"/>
    <w:rsid w:val="00775A94"/>
    <w:rsid w:val="00782524"/>
    <w:rsid w:val="007836F5"/>
    <w:rsid w:val="00783902"/>
    <w:rsid w:val="0078626D"/>
    <w:rsid w:val="00786BBA"/>
    <w:rsid w:val="007902B6"/>
    <w:rsid w:val="00790D88"/>
    <w:rsid w:val="0079434D"/>
    <w:rsid w:val="00794659"/>
    <w:rsid w:val="007A0C89"/>
    <w:rsid w:val="007A21D7"/>
    <w:rsid w:val="007A3D68"/>
    <w:rsid w:val="007A4DDA"/>
    <w:rsid w:val="007A6C52"/>
    <w:rsid w:val="007A6D53"/>
    <w:rsid w:val="007A7959"/>
    <w:rsid w:val="007B0CBD"/>
    <w:rsid w:val="007B4085"/>
    <w:rsid w:val="007C2DD3"/>
    <w:rsid w:val="007C766B"/>
    <w:rsid w:val="007D459F"/>
    <w:rsid w:val="007E0219"/>
    <w:rsid w:val="007E1C46"/>
    <w:rsid w:val="007F2EA7"/>
    <w:rsid w:val="00803D00"/>
    <w:rsid w:val="00810138"/>
    <w:rsid w:val="00811913"/>
    <w:rsid w:val="008135F8"/>
    <w:rsid w:val="008203A0"/>
    <w:rsid w:val="00820BAF"/>
    <w:rsid w:val="00824284"/>
    <w:rsid w:val="008308BD"/>
    <w:rsid w:val="00830B09"/>
    <w:rsid w:val="008320E9"/>
    <w:rsid w:val="00832BAF"/>
    <w:rsid w:val="008339B6"/>
    <w:rsid w:val="0084293C"/>
    <w:rsid w:val="008438CE"/>
    <w:rsid w:val="00847420"/>
    <w:rsid w:val="00847802"/>
    <w:rsid w:val="00847E0C"/>
    <w:rsid w:val="00853C74"/>
    <w:rsid w:val="00866643"/>
    <w:rsid w:val="008666D7"/>
    <w:rsid w:val="00871610"/>
    <w:rsid w:val="008749D2"/>
    <w:rsid w:val="008827C1"/>
    <w:rsid w:val="008941AC"/>
    <w:rsid w:val="008971A1"/>
    <w:rsid w:val="008A64D2"/>
    <w:rsid w:val="008B0F06"/>
    <w:rsid w:val="008B3B2A"/>
    <w:rsid w:val="008B5791"/>
    <w:rsid w:val="008B5A64"/>
    <w:rsid w:val="008B64EF"/>
    <w:rsid w:val="008D3E98"/>
    <w:rsid w:val="008D45F5"/>
    <w:rsid w:val="008D5DFA"/>
    <w:rsid w:val="008D7DE6"/>
    <w:rsid w:val="008E4B1E"/>
    <w:rsid w:val="008F3DDB"/>
    <w:rsid w:val="008F5747"/>
    <w:rsid w:val="008F59CD"/>
    <w:rsid w:val="00901249"/>
    <w:rsid w:val="00901DDA"/>
    <w:rsid w:val="009030DA"/>
    <w:rsid w:val="00903276"/>
    <w:rsid w:val="00911FC5"/>
    <w:rsid w:val="0091217E"/>
    <w:rsid w:val="00912282"/>
    <w:rsid w:val="009135F0"/>
    <w:rsid w:val="00916D24"/>
    <w:rsid w:val="0091771A"/>
    <w:rsid w:val="009211AD"/>
    <w:rsid w:val="0093658B"/>
    <w:rsid w:val="009372AC"/>
    <w:rsid w:val="00937896"/>
    <w:rsid w:val="00945358"/>
    <w:rsid w:val="00957F66"/>
    <w:rsid w:val="00972457"/>
    <w:rsid w:val="009732DD"/>
    <w:rsid w:val="00984C37"/>
    <w:rsid w:val="009866EB"/>
    <w:rsid w:val="00993CD3"/>
    <w:rsid w:val="00995505"/>
    <w:rsid w:val="009B198C"/>
    <w:rsid w:val="009B5243"/>
    <w:rsid w:val="009B5C35"/>
    <w:rsid w:val="009B6544"/>
    <w:rsid w:val="009B6AAA"/>
    <w:rsid w:val="009B7780"/>
    <w:rsid w:val="009C1FF2"/>
    <w:rsid w:val="009C3239"/>
    <w:rsid w:val="009C36DB"/>
    <w:rsid w:val="009C4CC0"/>
    <w:rsid w:val="009C5994"/>
    <w:rsid w:val="009C5A5B"/>
    <w:rsid w:val="009C6440"/>
    <w:rsid w:val="009C75B3"/>
    <w:rsid w:val="009D06C1"/>
    <w:rsid w:val="009D2DA9"/>
    <w:rsid w:val="009D42F3"/>
    <w:rsid w:val="009D729A"/>
    <w:rsid w:val="009E0920"/>
    <w:rsid w:val="009E5328"/>
    <w:rsid w:val="009E6488"/>
    <w:rsid w:val="009F202A"/>
    <w:rsid w:val="009F67B9"/>
    <w:rsid w:val="00A14E9D"/>
    <w:rsid w:val="00A152BC"/>
    <w:rsid w:val="00A213BD"/>
    <w:rsid w:val="00A25F13"/>
    <w:rsid w:val="00A26A73"/>
    <w:rsid w:val="00A37432"/>
    <w:rsid w:val="00A41600"/>
    <w:rsid w:val="00A443DF"/>
    <w:rsid w:val="00A448BB"/>
    <w:rsid w:val="00A46A4C"/>
    <w:rsid w:val="00A46A84"/>
    <w:rsid w:val="00A57FEE"/>
    <w:rsid w:val="00A7494C"/>
    <w:rsid w:val="00A76A67"/>
    <w:rsid w:val="00A76D89"/>
    <w:rsid w:val="00A8418D"/>
    <w:rsid w:val="00A93ACC"/>
    <w:rsid w:val="00A94AF6"/>
    <w:rsid w:val="00A96506"/>
    <w:rsid w:val="00AA0865"/>
    <w:rsid w:val="00AA19D9"/>
    <w:rsid w:val="00AA29E6"/>
    <w:rsid w:val="00AA3B3E"/>
    <w:rsid w:val="00AA43BC"/>
    <w:rsid w:val="00AA4A2C"/>
    <w:rsid w:val="00AB1B98"/>
    <w:rsid w:val="00AB51F5"/>
    <w:rsid w:val="00AB75C6"/>
    <w:rsid w:val="00AC1ED1"/>
    <w:rsid w:val="00AC3010"/>
    <w:rsid w:val="00AC4628"/>
    <w:rsid w:val="00AC694E"/>
    <w:rsid w:val="00AD38D4"/>
    <w:rsid w:val="00AD54E6"/>
    <w:rsid w:val="00AD56D4"/>
    <w:rsid w:val="00AE105F"/>
    <w:rsid w:val="00AE1D5D"/>
    <w:rsid w:val="00AE5F85"/>
    <w:rsid w:val="00AE74E3"/>
    <w:rsid w:val="00AF13DE"/>
    <w:rsid w:val="00AF2A8F"/>
    <w:rsid w:val="00AF3AC4"/>
    <w:rsid w:val="00AF4C7F"/>
    <w:rsid w:val="00AF5F97"/>
    <w:rsid w:val="00AF6255"/>
    <w:rsid w:val="00B00E5F"/>
    <w:rsid w:val="00B01B44"/>
    <w:rsid w:val="00B14727"/>
    <w:rsid w:val="00B150D8"/>
    <w:rsid w:val="00B2416E"/>
    <w:rsid w:val="00B24A9F"/>
    <w:rsid w:val="00B31078"/>
    <w:rsid w:val="00B32B02"/>
    <w:rsid w:val="00B35491"/>
    <w:rsid w:val="00B374C0"/>
    <w:rsid w:val="00B377F7"/>
    <w:rsid w:val="00B4396A"/>
    <w:rsid w:val="00B472EC"/>
    <w:rsid w:val="00B525E2"/>
    <w:rsid w:val="00B526AD"/>
    <w:rsid w:val="00B532A4"/>
    <w:rsid w:val="00B608F7"/>
    <w:rsid w:val="00B619E8"/>
    <w:rsid w:val="00B64C46"/>
    <w:rsid w:val="00B668E7"/>
    <w:rsid w:val="00B66E4D"/>
    <w:rsid w:val="00B67E9E"/>
    <w:rsid w:val="00B8112C"/>
    <w:rsid w:val="00B825D1"/>
    <w:rsid w:val="00B834DB"/>
    <w:rsid w:val="00B84584"/>
    <w:rsid w:val="00B84E70"/>
    <w:rsid w:val="00B85B03"/>
    <w:rsid w:val="00B86144"/>
    <w:rsid w:val="00B9643F"/>
    <w:rsid w:val="00BA26D4"/>
    <w:rsid w:val="00BA2784"/>
    <w:rsid w:val="00BA2EE1"/>
    <w:rsid w:val="00BA5D4E"/>
    <w:rsid w:val="00BA69C4"/>
    <w:rsid w:val="00BB0FA9"/>
    <w:rsid w:val="00BB22D9"/>
    <w:rsid w:val="00BC0034"/>
    <w:rsid w:val="00BC0A78"/>
    <w:rsid w:val="00BC1EB6"/>
    <w:rsid w:val="00BC2B9D"/>
    <w:rsid w:val="00BC34E5"/>
    <w:rsid w:val="00BC4AE2"/>
    <w:rsid w:val="00BD25B0"/>
    <w:rsid w:val="00BD4ED3"/>
    <w:rsid w:val="00BD72E5"/>
    <w:rsid w:val="00BE2786"/>
    <w:rsid w:val="00BE513E"/>
    <w:rsid w:val="00BE6DA1"/>
    <w:rsid w:val="00BF1BE3"/>
    <w:rsid w:val="00BF1F9E"/>
    <w:rsid w:val="00BF22A2"/>
    <w:rsid w:val="00BF2B65"/>
    <w:rsid w:val="00BF5F59"/>
    <w:rsid w:val="00C040B2"/>
    <w:rsid w:val="00C1096B"/>
    <w:rsid w:val="00C17D53"/>
    <w:rsid w:val="00C207A9"/>
    <w:rsid w:val="00C2216E"/>
    <w:rsid w:val="00C2292F"/>
    <w:rsid w:val="00C23324"/>
    <w:rsid w:val="00C27AF7"/>
    <w:rsid w:val="00C30D63"/>
    <w:rsid w:val="00C336D7"/>
    <w:rsid w:val="00C37866"/>
    <w:rsid w:val="00C37DCE"/>
    <w:rsid w:val="00C42161"/>
    <w:rsid w:val="00C42587"/>
    <w:rsid w:val="00C42966"/>
    <w:rsid w:val="00C44C8D"/>
    <w:rsid w:val="00C57ABD"/>
    <w:rsid w:val="00C605D6"/>
    <w:rsid w:val="00C61276"/>
    <w:rsid w:val="00C67A01"/>
    <w:rsid w:val="00C72682"/>
    <w:rsid w:val="00C72B7B"/>
    <w:rsid w:val="00C74C8B"/>
    <w:rsid w:val="00C80226"/>
    <w:rsid w:val="00CA4D31"/>
    <w:rsid w:val="00CA507E"/>
    <w:rsid w:val="00CB6F26"/>
    <w:rsid w:val="00CC12ED"/>
    <w:rsid w:val="00CC362C"/>
    <w:rsid w:val="00CD167F"/>
    <w:rsid w:val="00CD21F2"/>
    <w:rsid w:val="00CD656C"/>
    <w:rsid w:val="00CE4BE0"/>
    <w:rsid w:val="00CE74FA"/>
    <w:rsid w:val="00CF0A9D"/>
    <w:rsid w:val="00CF45B8"/>
    <w:rsid w:val="00D050C9"/>
    <w:rsid w:val="00D05665"/>
    <w:rsid w:val="00D11DFF"/>
    <w:rsid w:val="00D13C61"/>
    <w:rsid w:val="00D1429C"/>
    <w:rsid w:val="00D14D9C"/>
    <w:rsid w:val="00D219DE"/>
    <w:rsid w:val="00D223F2"/>
    <w:rsid w:val="00D25D4A"/>
    <w:rsid w:val="00D32613"/>
    <w:rsid w:val="00D33544"/>
    <w:rsid w:val="00D429D3"/>
    <w:rsid w:val="00D44105"/>
    <w:rsid w:val="00D47627"/>
    <w:rsid w:val="00D47D26"/>
    <w:rsid w:val="00D54A9D"/>
    <w:rsid w:val="00D5524D"/>
    <w:rsid w:val="00D569B6"/>
    <w:rsid w:val="00D573F8"/>
    <w:rsid w:val="00D65BFE"/>
    <w:rsid w:val="00D67309"/>
    <w:rsid w:val="00D742D1"/>
    <w:rsid w:val="00D837D1"/>
    <w:rsid w:val="00D94BAF"/>
    <w:rsid w:val="00D97F52"/>
    <w:rsid w:val="00DA0CFE"/>
    <w:rsid w:val="00DA4935"/>
    <w:rsid w:val="00DA66CA"/>
    <w:rsid w:val="00DB6F1E"/>
    <w:rsid w:val="00DB7C39"/>
    <w:rsid w:val="00DC131B"/>
    <w:rsid w:val="00DC761F"/>
    <w:rsid w:val="00DD12CA"/>
    <w:rsid w:val="00DD30BA"/>
    <w:rsid w:val="00DD42F8"/>
    <w:rsid w:val="00DD4DAC"/>
    <w:rsid w:val="00DE1C7C"/>
    <w:rsid w:val="00DE299A"/>
    <w:rsid w:val="00DE4A95"/>
    <w:rsid w:val="00DE540A"/>
    <w:rsid w:val="00DE5434"/>
    <w:rsid w:val="00DE6B1A"/>
    <w:rsid w:val="00DF1827"/>
    <w:rsid w:val="00DF31CE"/>
    <w:rsid w:val="00DF4767"/>
    <w:rsid w:val="00E053C0"/>
    <w:rsid w:val="00E05675"/>
    <w:rsid w:val="00E07E37"/>
    <w:rsid w:val="00E12D04"/>
    <w:rsid w:val="00E20246"/>
    <w:rsid w:val="00E239BA"/>
    <w:rsid w:val="00E265B6"/>
    <w:rsid w:val="00E27315"/>
    <w:rsid w:val="00E31547"/>
    <w:rsid w:val="00E331CB"/>
    <w:rsid w:val="00E343D7"/>
    <w:rsid w:val="00E35D10"/>
    <w:rsid w:val="00E41B92"/>
    <w:rsid w:val="00E421FB"/>
    <w:rsid w:val="00E42FAF"/>
    <w:rsid w:val="00E433F3"/>
    <w:rsid w:val="00E4567A"/>
    <w:rsid w:val="00E50D7E"/>
    <w:rsid w:val="00E67A1D"/>
    <w:rsid w:val="00E67C08"/>
    <w:rsid w:val="00E738EA"/>
    <w:rsid w:val="00E77848"/>
    <w:rsid w:val="00E8553E"/>
    <w:rsid w:val="00E966D5"/>
    <w:rsid w:val="00EA47C1"/>
    <w:rsid w:val="00EA555B"/>
    <w:rsid w:val="00EB7FCE"/>
    <w:rsid w:val="00EC04BC"/>
    <w:rsid w:val="00EC4AF6"/>
    <w:rsid w:val="00EC4F33"/>
    <w:rsid w:val="00ED01AA"/>
    <w:rsid w:val="00ED2451"/>
    <w:rsid w:val="00ED2B22"/>
    <w:rsid w:val="00ED7617"/>
    <w:rsid w:val="00EE3BC4"/>
    <w:rsid w:val="00EE6AF8"/>
    <w:rsid w:val="00EF1BFE"/>
    <w:rsid w:val="00EF4883"/>
    <w:rsid w:val="00F00602"/>
    <w:rsid w:val="00F054B4"/>
    <w:rsid w:val="00F05A42"/>
    <w:rsid w:val="00F1796C"/>
    <w:rsid w:val="00F219A4"/>
    <w:rsid w:val="00F21C86"/>
    <w:rsid w:val="00F24296"/>
    <w:rsid w:val="00F24EE9"/>
    <w:rsid w:val="00F32B80"/>
    <w:rsid w:val="00F36B54"/>
    <w:rsid w:val="00F44BED"/>
    <w:rsid w:val="00F45751"/>
    <w:rsid w:val="00F46C4A"/>
    <w:rsid w:val="00F46EDD"/>
    <w:rsid w:val="00F50D9C"/>
    <w:rsid w:val="00F50E5E"/>
    <w:rsid w:val="00F52963"/>
    <w:rsid w:val="00F53F37"/>
    <w:rsid w:val="00F60A77"/>
    <w:rsid w:val="00F6631B"/>
    <w:rsid w:val="00F67935"/>
    <w:rsid w:val="00F80496"/>
    <w:rsid w:val="00F81F3C"/>
    <w:rsid w:val="00F84B98"/>
    <w:rsid w:val="00F87415"/>
    <w:rsid w:val="00F914EB"/>
    <w:rsid w:val="00F917FD"/>
    <w:rsid w:val="00F919A2"/>
    <w:rsid w:val="00F94211"/>
    <w:rsid w:val="00F9714A"/>
    <w:rsid w:val="00FA08BC"/>
    <w:rsid w:val="00FA45AD"/>
    <w:rsid w:val="00FA6739"/>
    <w:rsid w:val="00FB50C0"/>
    <w:rsid w:val="00FB708A"/>
    <w:rsid w:val="00FC02B8"/>
    <w:rsid w:val="00FC1F1F"/>
    <w:rsid w:val="00FD264B"/>
    <w:rsid w:val="00FD27D8"/>
    <w:rsid w:val="00FD4718"/>
    <w:rsid w:val="00FE00B8"/>
    <w:rsid w:val="00FE2A23"/>
    <w:rsid w:val="00FF2804"/>
    <w:rsid w:val="00FF58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3DF"/>
    <w:pPr>
      <w:spacing w:after="200" w:line="276" w:lineRule="auto"/>
    </w:pPr>
    <w:rPr>
      <w:rFonts w:cs="Times New Roman"/>
    </w:rPr>
  </w:style>
  <w:style w:type="paragraph" w:styleId="Heading5">
    <w:name w:val="heading 5"/>
    <w:basedOn w:val="Normal"/>
    <w:link w:val="Heading5Char"/>
    <w:uiPriority w:val="99"/>
    <w:qFormat/>
    <w:rsid w:val="00275FB5"/>
    <w:pPr>
      <w:spacing w:before="100" w:beforeAutospacing="1" w:after="100" w:afterAutospacing="1" w:line="240" w:lineRule="auto"/>
      <w:outlineLvl w:val="4"/>
    </w:pPr>
    <w:rPr>
      <w:rFonts w:ascii="Times New Roman" w:hAnsi="Times New Roman"/>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275FB5"/>
    <w:rPr>
      <w:rFonts w:ascii="Times New Roman" w:hAnsi="Times New Roman" w:cs="Times New Roman"/>
      <w:b/>
      <w:bCs/>
      <w:sz w:val="20"/>
      <w:szCs w:val="20"/>
    </w:rPr>
  </w:style>
  <w:style w:type="paragraph" w:styleId="NormalWeb">
    <w:name w:val="Normal (Web)"/>
    <w:basedOn w:val="Normal"/>
    <w:uiPriority w:val="99"/>
    <w:rsid w:val="005E2FB5"/>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5E2FB5"/>
    <w:rPr>
      <w:rFonts w:cs="Times New Roman"/>
      <w:b/>
      <w:bCs/>
    </w:rPr>
  </w:style>
  <w:style w:type="character" w:styleId="Hyperlink">
    <w:name w:val="Hyperlink"/>
    <w:basedOn w:val="DefaultParagraphFont"/>
    <w:uiPriority w:val="99"/>
    <w:rsid w:val="005E2FB5"/>
    <w:rPr>
      <w:rFonts w:cs="Times New Roman"/>
      <w:color w:val="0000FF"/>
      <w:u w:val="single"/>
    </w:rPr>
  </w:style>
  <w:style w:type="paragraph" w:styleId="BodyText">
    <w:name w:val="Body Text"/>
    <w:basedOn w:val="Normal"/>
    <w:link w:val="BodyTextChar"/>
    <w:uiPriority w:val="99"/>
    <w:rsid w:val="005E2FB5"/>
    <w:pPr>
      <w:suppressAutoHyphens/>
      <w:spacing w:after="0" w:line="300" w:lineRule="auto"/>
      <w:jc w:val="center"/>
    </w:pPr>
    <w:rPr>
      <w:rFonts w:ascii="Times New Roman" w:hAnsi="Times New Roman"/>
      <w:sz w:val="24"/>
      <w:szCs w:val="20"/>
      <w:lang w:eastAsia="ar-SA"/>
    </w:rPr>
  </w:style>
  <w:style w:type="character" w:customStyle="1" w:styleId="BodyTextChar">
    <w:name w:val="Body Text Char"/>
    <w:basedOn w:val="DefaultParagraphFont"/>
    <w:link w:val="BodyText"/>
    <w:uiPriority w:val="99"/>
    <w:locked/>
    <w:rsid w:val="005E2FB5"/>
    <w:rPr>
      <w:rFonts w:ascii="Times New Roman" w:hAnsi="Times New Roman" w:cs="Times New Roman"/>
      <w:sz w:val="20"/>
      <w:szCs w:val="20"/>
      <w:lang w:eastAsia="ar-SA" w:bidi="ar-SA"/>
    </w:rPr>
  </w:style>
  <w:style w:type="paragraph" w:styleId="ListParagraph">
    <w:name w:val="List Paragraph"/>
    <w:basedOn w:val="Normal"/>
    <w:uiPriority w:val="99"/>
    <w:qFormat/>
    <w:rsid w:val="005E2FB5"/>
    <w:pPr>
      <w:ind w:left="720"/>
      <w:contextualSpacing/>
    </w:pPr>
  </w:style>
  <w:style w:type="character" w:styleId="Emphasis">
    <w:name w:val="Emphasis"/>
    <w:basedOn w:val="DefaultParagraphFont"/>
    <w:uiPriority w:val="99"/>
    <w:qFormat/>
    <w:rsid w:val="00B526AD"/>
    <w:rPr>
      <w:rFonts w:cs="Times New Roman"/>
      <w:i/>
      <w:iCs/>
    </w:rPr>
  </w:style>
  <w:style w:type="paragraph" w:customStyle="1" w:styleId="articledecorationfirst">
    <w:name w:val="article_decoration_first"/>
    <w:basedOn w:val="Normal"/>
    <w:uiPriority w:val="99"/>
    <w:rsid w:val="000A30E0"/>
    <w:pPr>
      <w:spacing w:before="100" w:beforeAutospacing="1" w:after="100" w:afterAutospacing="1" w:line="240" w:lineRule="auto"/>
    </w:pPr>
    <w:rPr>
      <w:rFonts w:ascii="Times New Roman" w:hAnsi="Times New Roman"/>
      <w:sz w:val="24"/>
      <w:szCs w:val="24"/>
    </w:rPr>
  </w:style>
  <w:style w:type="character" w:customStyle="1" w:styleId="blindlabel">
    <w:name w:val="blind_label"/>
    <w:basedOn w:val="DefaultParagraphFont"/>
    <w:uiPriority w:val="99"/>
    <w:rsid w:val="00275FB5"/>
    <w:rPr>
      <w:rFonts w:cs="Times New Roman"/>
    </w:rPr>
  </w:style>
  <w:style w:type="paragraph" w:styleId="Footer">
    <w:name w:val="footer"/>
    <w:basedOn w:val="Normal"/>
    <w:link w:val="FooterChar"/>
    <w:uiPriority w:val="99"/>
    <w:rsid w:val="00C72682"/>
    <w:pPr>
      <w:tabs>
        <w:tab w:val="center" w:pos="4677"/>
        <w:tab w:val="right" w:pos="9355"/>
      </w:tabs>
    </w:pPr>
  </w:style>
  <w:style w:type="character" w:customStyle="1" w:styleId="FooterChar">
    <w:name w:val="Footer Char"/>
    <w:basedOn w:val="DefaultParagraphFont"/>
    <w:link w:val="Footer"/>
    <w:uiPriority w:val="99"/>
    <w:semiHidden/>
    <w:locked/>
    <w:rsid w:val="00937896"/>
    <w:rPr>
      <w:rFonts w:cs="Times New Roman"/>
    </w:rPr>
  </w:style>
  <w:style w:type="character" w:styleId="PageNumber">
    <w:name w:val="page number"/>
    <w:basedOn w:val="DefaultParagraphFont"/>
    <w:uiPriority w:val="99"/>
    <w:rsid w:val="00C72682"/>
    <w:rPr>
      <w:rFonts w:cs="Times New Roman"/>
    </w:rPr>
  </w:style>
  <w:style w:type="character" w:customStyle="1" w:styleId="news-title">
    <w:name w:val="news-title"/>
    <w:basedOn w:val="DefaultParagraphFont"/>
    <w:uiPriority w:val="99"/>
    <w:rsid w:val="00A46A84"/>
    <w:rPr>
      <w:rFonts w:cs="Times New Roman"/>
    </w:rPr>
  </w:style>
  <w:style w:type="paragraph" w:styleId="Header">
    <w:name w:val="header"/>
    <w:basedOn w:val="Normal"/>
    <w:link w:val="HeaderChar"/>
    <w:uiPriority w:val="99"/>
    <w:semiHidden/>
    <w:rsid w:val="00481B8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481B86"/>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1932161052">
      <w:marLeft w:val="0"/>
      <w:marRight w:val="0"/>
      <w:marTop w:val="0"/>
      <w:marBottom w:val="0"/>
      <w:divBdr>
        <w:top w:val="none" w:sz="0" w:space="0" w:color="auto"/>
        <w:left w:val="none" w:sz="0" w:space="0" w:color="auto"/>
        <w:bottom w:val="none" w:sz="0" w:space="0" w:color="auto"/>
        <w:right w:val="none" w:sz="0" w:space="0" w:color="auto"/>
      </w:divBdr>
    </w:div>
    <w:div w:id="1932161053">
      <w:marLeft w:val="0"/>
      <w:marRight w:val="0"/>
      <w:marTop w:val="0"/>
      <w:marBottom w:val="0"/>
      <w:divBdr>
        <w:top w:val="none" w:sz="0" w:space="0" w:color="auto"/>
        <w:left w:val="none" w:sz="0" w:space="0" w:color="auto"/>
        <w:bottom w:val="none" w:sz="0" w:space="0" w:color="auto"/>
        <w:right w:val="none" w:sz="0" w:space="0" w:color="auto"/>
      </w:divBdr>
    </w:div>
    <w:div w:id="1932161054">
      <w:marLeft w:val="0"/>
      <w:marRight w:val="0"/>
      <w:marTop w:val="0"/>
      <w:marBottom w:val="0"/>
      <w:divBdr>
        <w:top w:val="none" w:sz="0" w:space="0" w:color="auto"/>
        <w:left w:val="none" w:sz="0" w:space="0" w:color="auto"/>
        <w:bottom w:val="none" w:sz="0" w:space="0" w:color="auto"/>
        <w:right w:val="none" w:sz="0" w:space="0" w:color="auto"/>
      </w:divBdr>
    </w:div>
    <w:div w:id="1932161055">
      <w:marLeft w:val="0"/>
      <w:marRight w:val="0"/>
      <w:marTop w:val="0"/>
      <w:marBottom w:val="0"/>
      <w:divBdr>
        <w:top w:val="none" w:sz="0" w:space="0" w:color="auto"/>
        <w:left w:val="none" w:sz="0" w:space="0" w:color="auto"/>
        <w:bottom w:val="none" w:sz="0" w:space="0" w:color="auto"/>
        <w:right w:val="none" w:sz="0" w:space="0" w:color="auto"/>
      </w:divBdr>
    </w:div>
    <w:div w:id="1932161056">
      <w:marLeft w:val="0"/>
      <w:marRight w:val="0"/>
      <w:marTop w:val="0"/>
      <w:marBottom w:val="0"/>
      <w:divBdr>
        <w:top w:val="none" w:sz="0" w:space="0" w:color="auto"/>
        <w:left w:val="none" w:sz="0" w:space="0" w:color="auto"/>
        <w:bottom w:val="none" w:sz="0" w:space="0" w:color="auto"/>
        <w:right w:val="none" w:sz="0" w:space="0" w:color="auto"/>
      </w:divBdr>
    </w:div>
    <w:div w:id="1932161058">
      <w:marLeft w:val="0"/>
      <w:marRight w:val="0"/>
      <w:marTop w:val="0"/>
      <w:marBottom w:val="0"/>
      <w:divBdr>
        <w:top w:val="none" w:sz="0" w:space="0" w:color="auto"/>
        <w:left w:val="none" w:sz="0" w:space="0" w:color="auto"/>
        <w:bottom w:val="none" w:sz="0" w:space="0" w:color="auto"/>
        <w:right w:val="none" w:sz="0" w:space="0" w:color="auto"/>
      </w:divBdr>
    </w:div>
    <w:div w:id="1932161059">
      <w:marLeft w:val="0"/>
      <w:marRight w:val="0"/>
      <w:marTop w:val="0"/>
      <w:marBottom w:val="0"/>
      <w:divBdr>
        <w:top w:val="none" w:sz="0" w:space="0" w:color="auto"/>
        <w:left w:val="none" w:sz="0" w:space="0" w:color="auto"/>
        <w:bottom w:val="none" w:sz="0" w:space="0" w:color="auto"/>
        <w:right w:val="none" w:sz="0" w:space="0" w:color="auto"/>
      </w:divBdr>
    </w:div>
    <w:div w:id="1932161060">
      <w:marLeft w:val="0"/>
      <w:marRight w:val="0"/>
      <w:marTop w:val="0"/>
      <w:marBottom w:val="0"/>
      <w:divBdr>
        <w:top w:val="none" w:sz="0" w:space="0" w:color="auto"/>
        <w:left w:val="none" w:sz="0" w:space="0" w:color="auto"/>
        <w:bottom w:val="none" w:sz="0" w:space="0" w:color="auto"/>
        <w:right w:val="none" w:sz="0" w:space="0" w:color="auto"/>
      </w:divBdr>
      <w:divsChild>
        <w:div w:id="1932161069">
          <w:marLeft w:val="975"/>
          <w:marRight w:val="0"/>
          <w:marTop w:val="0"/>
          <w:marBottom w:val="0"/>
          <w:divBdr>
            <w:top w:val="none" w:sz="0" w:space="0" w:color="auto"/>
            <w:left w:val="none" w:sz="0" w:space="0" w:color="auto"/>
            <w:bottom w:val="none" w:sz="0" w:space="0" w:color="auto"/>
            <w:right w:val="none" w:sz="0" w:space="0" w:color="auto"/>
          </w:divBdr>
        </w:div>
      </w:divsChild>
    </w:div>
    <w:div w:id="1932161061">
      <w:marLeft w:val="0"/>
      <w:marRight w:val="0"/>
      <w:marTop w:val="0"/>
      <w:marBottom w:val="0"/>
      <w:divBdr>
        <w:top w:val="none" w:sz="0" w:space="0" w:color="auto"/>
        <w:left w:val="none" w:sz="0" w:space="0" w:color="auto"/>
        <w:bottom w:val="none" w:sz="0" w:space="0" w:color="auto"/>
        <w:right w:val="none" w:sz="0" w:space="0" w:color="auto"/>
      </w:divBdr>
    </w:div>
    <w:div w:id="1932161062">
      <w:marLeft w:val="0"/>
      <w:marRight w:val="0"/>
      <w:marTop w:val="0"/>
      <w:marBottom w:val="0"/>
      <w:divBdr>
        <w:top w:val="none" w:sz="0" w:space="0" w:color="auto"/>
        <w:left w:val="none" w:sz="0" w:space="0" w:color="auto"/>
        <w:bottom w:val="none" w:sz="0" w:space="0" w:color="auto"/>
        <w:right w:val="none" w:sz="0" w:space="0" w:color="auto"/>
      </w:divBdr>
    </w:div>
    <w:div w:id="1932161063">
      <w:marLeft w:val="0"/>
      <w:marRight w:val="0"/>
      <w:marTop w:val="0"/>
      <w:marBottom w:val="0"/>
      <w:divBdr>
        <w:top w:val="none" w:sz="0" w:space="0" w:color="auto"/>
        <w:left w:val="none" w:sz="0" w:space="0" w:color="auto"/>
        <w:bottom w:val="none" w:sz="0" w:space="0" w:color="auto"/>
        <w:right w:val="none" w:sz="0" w:space="0" w:color="auto"/>
      </w:divBdr>
      <w:divsChild>
        <w:div w:id="1932161057">
          <w:marLeft w:val="0"/>
          <w:marRight w:val="0"/>
          <w:marTop w:val="0"/>
          <w:marBottom w:val="0"/>
          <w:divBdr>
            <w:top w:val="none" w:sz="0" w:space="0" w:color="auto"/>
            <w:left w:val="none" w:sz="0" w:space="0" w:color="auto"/>
            <w:bottom w:val="none" w:sz="0" w:space="0" w:color="auto"/>
            <w:right w:val="none" w:sz="0" w:space="0" w:color="auto"/>
          </w:divBdr>
          <w:divsChild>
            <w:div w:id="1932161065">
              <w:marLeft w:val="0"/>
              <w:marRight w:val="0"/>
              <w:marTop w:val="0"/>
              <w:marBottom w:val="502"/>
              <w:divBdr>
                <w:top w:val="none" w:sz="0" w:space="0" w:color="auto"/>
                <w:left w:val="none" w:sz="0" w:space="0" w:color="auto"/>
                <w:bottom w:val="none" w:sz="0" w:space="0" w:color="auto"/>
                <w:right w:val="none" w:sz="0" w:space="0" w:color="auto"/>
              </w:divBdr>
            </w:div>
          </w:divsChild>
        </w:div>
      </w:divsChild>
    </w:div>
    <w:div w:id="1932161064">
      <w:marLeft w:val="0"/>
      <w:marRight w:val="0"/>
      <w:marTop w:val="0"/>
      <w:marBottom w:val="0"/>
      <w:divBdr>
        <w:top w:val="none" w:sz="0" w:space="0" w:color="auto"/>
        <w:left w:val="none" w:sz="0" w:space="0" w:color="auto"/>
        <w:bottom w:val="none" w:sz="0" w:space="0" w:color="auto"/>
        <w:right w:val="none" w:sz="0" w:space="0" w:color="auto"/>
      </w:divBdr>
    </w:div>
    <w:div w:id="1932161066">
      <w:marLeft w:val="0"/>
      <w:marRight w:val="0"/>
      <w:marTop w:val="0"/>
      <w:marBottom w:val="0"/>
      <w:divBdr>
        <w:top w:val="none" w:sz="0" w:space="0" w:color="auto"/>
        <w:left w:val="none" w:sz="0" w:space="0" w:color="auto"/>
        <w:bottom w:val="none" w:sz="0" w:space="0" w:color="auto"/>
        <w:right w:val="none" w:sz="0" w:space="0" w:color="auto"/>
      </w:divBdr>
    </w:div>
    <w:div w:id="1932161067">
      <w:marLeft w:val="0"/>
      <w:marRight w:val="0"/>
      <w:marTop w:val="0"/>
      <w:marBottom w:val="0"/>
      <w:divBdr>
        <w:top w:val="none" w:sz="0" w:space="0" w:color="auto"/>
        <w:left w:val="none" w:sz="0" w:space="0" w:color="auto"/>
        <w:bottom w:val="none" w:sz="0" w:space="0" w:color="auto"/>
        <w:right w:val="none" w:sz="0" w:space="0" w:color="auto"/>
      </w:divBdr>
    </w:div>
    <w:div w:id="1932161068">
      <w:marLeft w:val="0"/>
      <w:marRight w:val="0"/>
      <w:marTop w:val="0"/>
      <w:marBottom w:val="0"/>
      <w:divBdr>
        <w:top w:val="none" w:sz="0" w:space="0" w:color="auto"/>
        <w:left w:val="none" w:sz="0" w:space="0" w:color="auto"/>
        <w:bottom w:val="none" w:sz="0" w:space="0" w:color="auto"/>
        <w:right w:val="none" w:sz="0" w:space="0" w:color="auto"/>
      </w:divBdr>
    </w:div>
    <w:div w:id="1932161070">
      <w:marLeft w:val="0"/>
      <w:marRight w:val="0"/>
      <w:marTop w:val="0"/>
      <w:marBottom w:val="0"/>
      <w:divBdr>
        <w:top w:val="none" w:sz="0" w:space="0" w:color="auto"/>
        <w:left w:val="none" w:sz="0" w:space="0" w:color="auto"/>
        <w:bottom w:val="none" w:sz="0" w:space="0" w:color="auto"/>
        <w:right w:val="none" w:sz="0" w:space="0" w:color="auto"/>
      </w:divBdr>
    </w:div>
    <w:div w:id="1932161071">
      <w:marLeft w:val="0"/>
      <w:marRight w:val="0"/>
      <w:marTop w:val="0"/>
      <w:marBottom w:val="0"/>
      <w:divBdr>
        <w:top w:val="none" w:sz="0" w:space="0" w:color="auto"/>
        <w:left w:val="none" w:sz="0" w:space="0" w:color="auto"/>
        <w:bottom w:val="none" w:sz="0" w:space="0" w:color="auto"/>
        <w:right w:val="none" w:sz="0" w:space="0" w:color="auto"/>
      </w:divBdr>
    </w:div>
    <w:div w:id="1932161072">
      <w:marLeft w:val="0"/>
      <w:marRight w:val="0"/>
      <w:marTop w:val="0"/>
      <w:marBottom w:val="0"/>
      <w:divBdr>
        <w:top w:val="none" w:sz="0" w:space="0" w:color="auto"/>
        <w:left w:val="none" w:sz="0" w:space="0" w:color="auto"/>
        <w:bottom w:val="none" w:sz="0" w:space="0" w:color="auto"/>
        <w:right w:val="none" w:sz="0" w:space="0" w:color="auto"/>
      </w:divBdr>
    </w:div>
    <w:div w:id="1932161073">
      <w:marLeft w:val="0"/>
      <w:marRight w:val="0"/>
      <w:marTop w:val="0"/>
      <w:marBottom w:val="0"/>
      <w:divBdr>
        <w:top w:val="none" w:sz="0" w:space="0" w:color="auto"/>
        <w:left w:val="none" w:sz="0" w:space="0" w:color="auto"/>
        <w:bottom w:val="none" w:sz="0" w:space="0" w:color="auto"/>
        <w:right w:val="none" w:sz="0" w:space="0" w:color="auto"/>
      </w:divBdr>
    </w:div>
    <w:div w:id="1932161074">
      <w:marLeft w:val="0"/>
      <w:marRight w:val="0"/>
      <w:marTop w:val="0"/>
      <w:marBottom w:val="0"/>
      <w:divBdr>
        <w:top w:val="none" w:sz="0" w:space="0" w:color="auto"/>
        <w:left w:val="none" w:sz="0" w:space="0" w:color="auto"/>
        <w:bottom w:val="none" w:sz="0" w:space="0" w:color="auto"/>
        <w:right w:val="none" w:sz="0" w:space="0" w:color="auto"/>
      </w:divBdr>
    </w:div>
    <w:div w:id="19321610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club165959280" TargetMode="External"/><Relationship Id="rId3" Type="http://schemas.openxmlformats.org/officeDocument/2006/relationships/settings" Target="settings.xml"/><Relationship Id="rId7" Type="http://schemas.openxmlformats.org/officeDocument/2006/relationships/hyperlink" Target="http://www.admin-safonov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281</TotalTime>
  <Pages>6</Pages>
  <Words>3394</Words>
  <Characters>19352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dc:title>
  <dc:subject/>
  <dc:creator>user</dc:creator>
  <cp:keywords/>
  <dc:description/>
  <cp:lastModifiedBy>user</cp:lastModifiedBy>
  <cp:revision>3</cp:revision>
  <cp:lastPrinted>2024-06-24T13:23:00Z</cp:lastPrinted>
  <dcterms:created xsi:type="dcterms:W3CDTF">2024-06-20T15:25:00Z</dcterms:created>
  <dcterms:modified xsi:type="dcterms:W3CDTF">2024-06-24T13:36:00Z</dcterms:modified>
</cp:coreProperties>
</file>